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B1B37" w14:textId="77777777" w:rsidR="00A54EDD" w:rsidRDefault="00A54EDD" w:rsidP="00A54EDD">
      <w:r>
        <w:rPr>
          <w:noProof/>
        </w:rPr>
        <w:drawing>
          <wp:inline distT="0" distB="0" distL="0" distR="0" wp14:anchorId="733929B4" wp14:editId="7301CFC1">
            <wp:extent cx="5270500" cy="828675"/>
            <wp:effectExtent l="0" t="0" r="1270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sit wight pro and nfu banner.gif"/>
                    <pic:cNvPicPr/>
                  </pic:nvPicPr>
                  <pic:blipFill>
                    <a:blip r:embed="rId5">
                      <a:extLst>
                        <a:ext uri="{28A0092B-C50C-407E-A947-70E740481C1C}">
                          <a14:useLocalDpi xmlns:a14="http://schemas.microsoft.com/office/drawing/2010/main" val="0"/>
                        </a:ext>
                      </a:extLst>
                    </a:blip>
                    <a:stretch>
                      <a:fillRect/>
                    </a:stretch>
                  </pic:blipFill>
                  <pic:spPr>
                    <a:xfrm>
                      <a:off x="0" y="0"/>
                      <a:ext cx="5270500" cy="828675"/>
                    </a:xfrm>
                    <a:prstGeom prst="rect">
                      <a:avLst/>
                    </a:prstGeom>
                  </pic:spPr>
                </pic:pic>
              </a:graphicData>
            </a:graphic>
          </wp:inline>
        </w:drawing>
      </w:r>
    </w:p>
    <w:p w14:paraId="79AFCC24" w14:textId="77777777" w:rsidR="00A54EDD" w:rsidRDefault="00A54EDD" w:rsidP="00A54EDD"/>
    <w:p w14:paraId="622ADA2D" w14:textId="48B82F67" w:rsidR="0007567F" w:rsidRDefault="0007567F" w:rsidP="00A54EDD">
      <w:r>
        <w:t xml:space="preserve">Simon Clark, Visit Isle of Wight: </w:t>
      </w:r>
      <w:hyperlink r:id="rId6" w:history="1">
        <w:r w:rsidRPr="00953E2B">
          <w:rPr>
            <w:rStyle w:val="Hyperlink"/>
          </w:rPr>
          <w:t>simonc@visitwight.org</w:t>
        </w:r>
      </w:hyperlink>
      <w:r>
        <w:t xml:space="preserve"> t: 01983 </w:t>
      </w:r>
      <w:r w:rsidR="002611B7">
        <w:t>240090</w:t>
      </w:r>
      <w:r>
        <w:t xml:space="preserve"> </w:t>
      </w:r>
      <w:r w:rsidR="002611B7">
        <w:t xml:space="preserve">or       </w:t>
      </w:r>
      <w:r>
        <w:t xml:space="preserve">m: </w:t>
      </w:r>
      <w:r w:rsidRPr="0007567F">
        <w:t>07495 408226</w:t>
      </w:r>
    </w:p>
    <w:p w14:paraId="3B6CAAA8" w14:textId="52DBB324" w:rsidR="0007567F" w:rsidRDefault="0007567F" w:rsidP="00A54EDD"/>
    <w:p w14:paraId="65FEE860" w14:textId="77777777" w:rsidR="00E77C5A" w:rsidRDefault="00E77C5A" w:rsidP="00E77C5A"/>
    <w:p w14:paraId="31456990" w14:textId="77777777" w:rsidR="00E77C5A" w:rsidRDefault="00E77C5A" w:rsidP="00E77C5A"/>
    <w:p w14:paraId="4EEF84EA" w14:textId="77777777" w:rsidR="00E77C5A" w:rsidRDefault="00E77C5A" w:rsidP="00E77C5A">
      <w:pPr>
        <w:rPr>
          <w:b/>
          <w:bCs/>
        </w:rPr>
      </w:pPr>
      <w:r>
        <w:rPr>
          <w:b/>
          <w:bCs/>
        </w:rPr>
        <w:t>Carnival time on the Isle of Wight:</w:t>
      </w:r>
    </w:p>
    <w:p w14:paraId="10824C18" w14:textId="77777777" w:rsidR="0055782E" w:rsidRPr="0055782E" w:rsidRDefault="0055782E" w:rsidP="0055782E"/>
    <w:p w14:paraId="37F3B4DD" w14:textId="0A57CFA0" w:rsidR="0055782E" w:rsidRDefault="00966060" w:rsidP="00E77C5A">
      <w:pPr>
        <w:pStyle w:val="ListParagraph"/>
        <w:numPr>
          <w:ilvl w:val="0"/>
          <w:numId w:val="16"/>
        </w:numPr>
        <w:spacing w:after="0" w:line="240" w:lineRule="auto"/>
        <w:contextualSpacing w:val="0"/>
      </w:pPr>
      <w:r>
        <w:rPr>
          <w:b/>
          <w:bCs/>
        </w:rPr>
        <w:t>2</w:t>
      </w:r>
      <w:r w:rsidR="007E2F14">
        <w:rPr>
          <w:b/>
          <w:bCs/>
        </w:rPr>
        <w:t>5</w:t>
      </w:r>
      <w:r>
        <w:rPr>
          <w:b/>
          <w:bCs/>
        </w:rPr>
        <w:t xml:space="preserve"> July - </w:t>
      </w:r>
      <w:r w:rsidR="0055782E" w:rsidRPr="00966060">
        <w:rPr>
          <w:b/>
          <w:bCs/>
        </w:rPr>
        <w:t>Sandown Carniva</w:t>
      </w:r>
      <w:r w:rsidR="0001310B" w:rsidRPr="00966060">
        <w:rPr>
          <w:b/>
          <w:bCs/>
        </w:rPr>
        <w:t>l</w:t>
      </w:r>
      <w:r w:rsidR="0001310B">
        <w:t xml:space="preserve"> </w:t>
      </w:r>
      <w:hyperlink r:id="rId7" w:history="1">
        <w:r w:rsidR="00380B69" w:rsidRPr="00D37081">
          <w:rPr>
            <w:rStyle w:val="Hyperlink"/>
            <w:b/>
            <w:bCs/>
          </w:rPr>
          <w:t>Children’s</w:t>
        </w:r>
        <w:r w:rsidR="0001310B" w:rsidRPr="00D37081">
          <w:rPr>
            <w:rStyle w:val="Hyperlink"/>
            <w:b/>
            <w:bCs/>
          </w:rPr>
          <w:t xml:space="preserve"> procession</w:t>
        </w:r>
      </w:hyperlink>
      <w:r w:rsidR="0001310B">
        <w:t xml:space="preserve"> 11am, </w:t>
      </w:r>
      <w:hyperlink r:id="rId8" w:history="1">
        <w:r w:rsidR="0001310B" w:rsidRPr="00D37081">
          <w:rPr>
            <w:rStyle w:val="Hyperlink"/>
            <w:b/>
            <w:bCs/>
          </w:rPr>
          <w:t>Main Procession</w:t>
        </w:r>
      </w:hyperlink>
      <w:r w:rsidR="0001310B">
        <w:t xml:space="preserve"> 6pm</w:t>
      </w:r>
    </w:p>
    <w:p w14:paraId="710DE91C" w14:textId="77777777" w:rsidR="0055782E" w:rsidRPr="0055782E" w:rsidRDefault="0055782E" w:rsidP="00380B69">
      <w:pPr>
        <w:pStyle w:val="ListParagraph"/>
        <w:spacing w:after="0" w:line="240" w:lineRule="auto"/>
        <w:contextualSpacing w:val="0"/>
      </w:pPr>
    </w:p>
    <w:p w14:paraId="64694A44" w14:textId="4AA4BBDD" w:rsidR="00E77C5A" w:rsidRDefault="00966060" w:rsidP="00E77C5A">
      <w:pPr>
        <w:pStyle w:val="ListParagraph"/>
        <w:numPr>
          <w:ilvl w:val="0"/>
          <w:numId w:val="16"/>
        </w:numPr>
        <w:spacing w:after="0" w:line="240" w:lineRule="auto"/>
        <w:contextualSpacing w:val="0"/>
      </w:pPr>
      <w:r>
        <w:rPr>
          <w:b/>
          <w:bCs/>
        </w:rPr>
        <w:t>0</w:t>
      </w:r>
      <w:r w:rsidR="00E94523">
        <w:rPr>
          <w:b/>
          <w:bCs/>
        </w:rPr>
        <w:t>1</w:t>
      </w:r>
      <w:r>
        <w:rPr>
          <w:b/>
          <w:bCs/>
        </w:rPr>
        <w:t xml:space="preserve"> August - </w:t>
      </w:r>
      <w:hyperlink r:id="rId9" w:history="1">
        <w:r w:rsidR="00E77C5A" w:rsidRPr="00E94523">
          <w:rPr>
            <w:rStyle w:val="Hyperlink"/>
            <w:b/>
            <w:bCs/>
          </w:rPr>
          <w:t>Newport Carnival</w:t>
        </w:r>
      </w:hyperlink>
      <w:r w:rsidR="00E77C5A">
        <w:t xml:space="preserve"> Main procession </w:t>
      </w:r>
      <w:r w:rsidR="003D4302">
        <w:t>7pm</w:t>
      </w:r>
    </w:p>
    <w:p w14:paraId="3623BF49" w14:textId="77777777" w:rsidR="00966060" w:rsidRDefault="00966060" w:rsidP="00966060">
      <w:pPr>
        <w:pStyle w:val="ListParagraph"/>
      </w:pPr>
    </w:p>
    <w:p w14:paraId="02E56A18" w14:textId="5685591C" w:rsidR="00966060" w:rsidRDefault="00D37081" w:rsidP="00E77C5A">
      <w:pPr>
        <w:pStyle w:val="ListParagraph"/>
        <w:numPr>
          <w:ilvl w:val="0"/>
          <w:numId w:val="16"/>
        </w:numPr>
        <w:spacing w:after="0" w:line="240" w:lineRule="auto"/>
        <w:contextualSpacing w:val="0"/>
      </w:pPr>
      <w:r>
        <w:rPr>
          <w:b/>
          <w:bCs/>
        </w:rPr>
        <w:t>TBC</w:t>
      </w:r>
      <w:r w:rsidR="00C84AE5" w:rsidRPr="003D4302">
        <w:rPr>
          <w:b/>
          <w:bCs/>
        </w:rPr>
        <w:t xml:space="preserve"> A</w:t>
      </w:r>
      <w:r w:rsidR="00195017" w:rsidRPr="003D4302">
        <w:rPr>
          <w:b/>
          <w:bCs/>
        </w:rPr>
        <w:t xml:space="preserve">ugust - </w:t>
      </w:r>
      <w:r w:rsidR="00966060" w:rsidRPr="003D4302">
        <w:rPr>
          <w:b/>
          <w:bCs/>
        </w:rPr>
        <w:t xml:space="preserve">Shanklin </w:t>
      </w:r>
      <w:r w:rsidR="00195017" w:rsidRPr="003D4302">
        <w:rPr>
          <w:b/>
          <w:bCs/>
        </w:rPr>
        <w:t>Children’s</w:t>
      </w:r>
      <w:r w:rsidR="00966060" w:rsidRPr="003D4302">
        <w:rPr>
          <w:b/>
          <w:bCs/>
        </w:rPr>
        <w:t xml:space="preserve"> Carnival</w:t>
      </w:r>
      <w:r w:rsidR="00195017">
        <w:t xml:space="preserve"> </w:t>
      </w:r>
      <w:r w:rsidR="003D4302">
        <w:t xml:space="preserve">- </w:t>
      </w:r>
      <w:r w:rsidR="0078043A">
        <w:t>2</w:t>
      </w:r>
      <w:r w:rsidR="00195017">
        <w:t>pm</w:t>
      </w:r>
    </w:p>
    <w:p w14:paraId="1E56A5CF" w14:textId="77777777" w:rsidR="000546E4" w:rsidRDefault="000546E4" w:rsidP="000546E4">
      <w:pPr>
        <w:pStyle w:val="ListParagraph"/>
      </w:pPr>
    </w:p>
    <w:p w14:paraId="1D03300A" w14:textId="34F3B227" w:rsidR="000546E4" w:rsidRDefault="00D37081" w:rsidP="00E77C5A">
      <w:pPr>
        <w:pStyle w:val="ListParagraph"/>
        <w:numPr>
          <w:ilvl w:val="0"/>
          <w:numId w:val="16"/>
        </w:numPr>
        <w:spacing w:after="0" w:line="240" w:lineRule="auto"/>
        <w:contextualSpacing w:val="0"/>
      </w:pPr>
      <w:r>
        <w:rPr>
          <w:b/>
          <w:bCs/>
        </w:rPr>
        <w:t>TBC</w:t>
      </w:r>
      <w:r w:rsidR="000546E4" w:rsidRPr="003D4302">
        <w:rPr>
          <w:b/>
          <w:bCs/>
        </w:rPr>
        <w:t xml:space="preserve"> August – Shanklin Main Carnival</w:t>
      </w:r>
      <w:r w:rsidR="000546E4">
        <w:t xml:space="preserve"> – 7pm</w:t>
      </w:r>
    </w:p>
    <w:p w14:paraId="43506385" w14:textId="77777777" w:rsidR="000546E4" w:rsidRDefault="000546E4" w:rsidP="000546E4">
      <w:pPr>
        <w:pStyle w:val="ListParagraph"/>
      </w:pPr>
    </w:p>
    <w:p w14:paraId="36530CD6" w14:textId="23B41531" w:rsidR="00E77C5A" w:rsidRDefault="00D37081" w:rsidP="000B0716">
      <w:pPr>
        <w:pStyle w:val="ListParagraph"/>
        <w:numPr>
          <w:ilvl w:val="0"/>
          <w:numId w:val="16"/>
        </w:numPr>
        <w:spacing w:after="0" w:line="240" w:lineRule="auto"/>
        <w:contextualSpacing w:val="0"/>
      </w:pPr>
      <w:r>
        <w:rPr>
          <w:b/>
          <w:bCs/>
        </w:rPr>
        <w:t>TBC</w:t>
      </w:r>
      <w:r w:rsidR="00507943" w:rsidRPr="003D4302">
        <w:rPr>
          <w:b/>
          <w:bCs/>
        </w:rPr>
        <w:t xml:space="preserve"> August – Shanklin Illuminated</w:t>
      </w:r>
      <w:r w:rsidR="003D4302" w:rsidRPr="003D4302">
        <w:rPr>
          <w:b/>
          <w:bCs/>
        </w:rPr>
        <w:t xml:space="preserve"> Carnival</w:t>
      </w:r>
      <w:r w:rsidR="00507943">
        <w:t xml:space="preserve"> – 9.15pm</w:t>
      </w:r>
    </w:p>
    <w:p w14:paraId="6FA6A532" w14:textId="77777777" w:rsidR="00E46BD5" w:rsidRDefault="00E46BD5" w:rsidP="00E46BD5">
      <w:pPr>
        <w:pStyle w:val="ListParagraph"/>
      </w:pPr>
    </w:p>
    <w:p w14:paraId="15FEEBBE" w14:textId="51CA0828" w:rsidR="00E46BD5" w:rsidRPr="00D9231C" w:rsidRDefault="00507943" w:rsidP="00E77C5A">
      <w:pPr>
        <w:pStyle w:val="ListParagraph"/>
        <w:numPr>
          <w:ilvl w:val="0"/>
          <w:numId w:val="16"/>
        </w:numPr>
        <w:spacing w:after="0" w:line="240" w:lineRule="auto"/>
        <w:contextualSpacing w:val="0"/>
      </w:pPr>
      <w:r>
        <w:rPr>
          <w:b/>
          <w:bCs/>
        </w:rPr>
        <w:t>09</w:t>
      </w:r>
      <w:r w:rsidR="00926636">
        <w:rPr>
          <w:b/>
          <w:bCs/>
        </w:rPr>
        <w:t xml:space="preserve"> </w:t>
      </w:r>
      <w:r>
        <w:rPr>
          <w:b/>
          <w:bCs/>
        </w:rPr>
        <w:t xml:space="preserve">August - </w:t>
      </w:r>
      <w:hyperlink r:id="rId10" w:history="1">
        <w:r w:rsidR="00E46BD5" w:rsidRPr="00326578">
          <w:rPr>
            <w:rStyle w:val="Hyperlink"/>
            <w:b/>
            <w:bCs/>
          </w:rPr>
          <w:t xml:space="preserve">Sandown </w:t>
        </w:r>
        <w:r w:rsidR="00B00BDA" w:rsidRPr="00326578">
          <w:rPr>
            <w:rStyle w:val="Hyperlink"/>
            <w:b/>
            <w:bCs/>
          </w:rPr>
          <w:t>Bay</w:t>
        </w:r>
        <w:r w:rsidR="00E46BD5" w:rsidRPr="00326578">
          <w:rPr>
            <w:rStyle w:val="Hyperlink"/>
            <w:b/>
            <w:bCs/>
          </w:rPr>
          <w:t xml:space="preserve"> Regatta</w:t>
        </w:r>
      </w:hyperlink>
      <w:r w:rsidR="00E46BD5">
        <w:t xml:space="preserve"> </w:t>
      </w:r>
      <w:r w:rsidR="00B00BDA">
        <w:t xml:space="preserve">- </w:t>
      </w:r>
      <w:r w:rsidR="00B00BDA" w:rsidRPr="00B00BDA">
        <w:rPr>
          <w:lang w:val="en-US"/>
        </w:rPr>
        <w:t xml:space="preserve">annual summer celebration of Sandown Bay with FREE family entertainment from </w:t>
      </w:r>
      <w:r w:rsidR="00081415">
        <w:rPr>
          <w:lang w:val="en-US"/>
        </w:rPr>
        <w:t>the s</w:t>
      </w:r>
      <w:r w:rsidR="00B00BDA" w:rsidRPr="00B00BDA">
        <w:rPr>
          <w:lang w:val="en-US"/>
        </w:rPr>
        <w:t xml:space="preserve">tage, beach fun at the </w:t>
      </w:r>
      <w:r w:rsidR="00081415">
        <w:rPr>
          <w:lang w:val="en-US"/>
        </w:rPr>
        <w:t>B</w:t>
      </w:r>
      <w:r w:rsidR="00B00BDA" w:rsidRPr="00B00BDA">
        <w:rPr>
          <w:lang w:val="en-US"/>
        </w:rPr>
        <w:t xml:space="preserve">each Sports Arena and a street market lining Sandown Esplanade. </w:t>
      </w:r>
      <w:r w:rsidR="00081415">
        <w:rPr>
          <w:lang w:val="en-US"/>
        </w:rPr>
        <w:t xml:space="preserve"> </w:t>
      </w:r>
    </w:p>
    <w:p w14:paraId="11BA12A7" w14:textId="77777777" w:rsidR="00D9231C" w:rsidRDefault="00D9231C" w:rsidP="00D9231C">
      <w:pPr>
        <w:pStyle w:val="ListParagraph"/>
      </w:pPr>
    </w:p>
    <w:p w14:paraId="7FE51095" w14:textId="3C6ED93D" w:rsidR="00D9231C" w:rsidRDefault="00C9010C" w:rsidP="00E77C5A">
      <w:pPr>
        <w:pStyle w:val="ListParagraph"/>
        <w:numPr>
          <w:ilvl w:val="0"/>
          <w:numId w:val="16"/>
        </w:numPr>
        <w:spacing w:after="0" w:line="240" w:lineRule="auto"/>
        <w:contextualSpacing w:val="0"/>
      </w:pPr>
      <w:r>
        <w:rPr>
          <w:b/>
          <w:bCs/>
        </w:rPr>
        <w:t>12</w:t>
      </w:r>
      <w:r w:rsidR="00783714" w:rsidRPr="00E550BF">
        <w:rPr>
          <w:b/>
          <w:bCs/>
        </w:rPr>
        <w:t xml:space="preserve"> August – </w:t>
      </w:r>
      <w:hyperlink r:id="rId11" w:history="1">
        <w:r w:rsidR="00783714" w:rsidRPr="00CB4133">
          <w:rPr>
            <w:rStyle w:val="Hyperlink"/>
            <w:b/>
            <w:bCs/>
          </w:rPr>
          <w:t>Ventnor Carnival</w:t>
        </w:r>
      </w:hyperlink>
      <w:r w:rsidR="00783714">
        <w:t xml:space="preserve"> – Children’s procession</w:t>
      </w:r>
      <w:r w:rsidR="002F28E6">
        <w:t xml:space="preserve"> </w:t>
      </w:r>
      <w:r w:rsidR="00E94A69">
        <w:t>–</w:t>
      </w:r>
      <w:r w:rsidR="002F28E6">
        <w:t xml:space="preserve"> </w:t>
      </w:r>
      <w:r w:rsidR="00E94A69">
        <w:t>12.45pm</w:t>
      </w:r>
      <w:r w:rsidR="00E5380B">
        <w:t>, Main procession</w:t>
      </w:r>
      <w:r w:rsidR="00C85F74">
        <w:t xml:space="preserve"> and fireworks</w:t>
      </w:r>
      <w:r w:rsidR="00E5380B">
        <w:t xml:space="preserve"> 7pm</w:t>
      </w:r>
    </w:p>
    <w:p w14:paraId="3BF9ACB3" w14:textId="77777777" w:rsidR="00E5380B" w:rsidRDefault="00E5380B" w:rsidP="00E5380B">
      <w:pPr>
        <w:pStyle w:val="ListParagraph"/>
      </w:pPr>
    </w:p>
    <w:p w14:paraId="4A51B781" w14:textId="4B22785C" w:rsidR="00E5380B" w:rsidRDefault="006C5106" w:rsidP="00E77C5A">
      <w:pPr>
        <w:pStyle w:val="ListParagraph"/>
        <w:numPr>
          <w:ilvl w:val="0"/>
          <w:numId w:val="16"/>
        </w:numPr>
        <w:spacing w:after="0" w:line="240" w:lineRule="auto"/>
        <w:contextualSpacing w:val="0"/>
      </w:pPr>
      <w:r>
        <w:rPr>
          <w:b/>
          <w:bCs/>
        </w:rPr>
        <w:t>15</w:t>
      </w:r>
      <w:r w:rsidR="00741064" w:rsidRPr="00E550BF">
        <w:rPr>
          <w:b/>
          <w:bCs/>
        </w:rPr>
        <w:t xml:space="preserve"> August – </w:t>
      </w:r>
      <w:hyperlink r:id="rId12" w:history="1">
        <w:r w:rsidR="00741064" w:rsidRPr="00CB4133">
          <w:rPr>
            <w:rStyle w:val="Hyperlink"/>
            <w:b/>
            <w:bCs/>
          </w:rPr>
          <w:t>Ventnor Illuminated</w:t>
        </w:r>
        <w:r w:rsidR="00E550BF" w:rsidRPr="00CB4133">
          <w:rPr>
            <w:rStyle w:val="Hyperlink"/>
            <w:b/>
            <w:bCs/>
          </w:rPr>
          <w:t xml:space="preserve"> Carnival</w:t>
        </w:r>
      </w:hyperlink>
      <w:r w:rsidR="00741064">
        <w:t xml:space="preserve"> – 9pm</w:t>
      </w:r>
    </w:p>
    <w:p w14:paraId="6A4993AD" w14:textId="77777777" w:rsidR="009B0E29" w:rsidRDefault="009B0E29" w:rsidP="009B0E29">
      <w:pPr>
        <w:pStyle w:val="ListParagraph"/>
      </w:pPr>
    </w:p>
    <w:p w14:paraId="7E0D963D" w14:textId="7BFE671E" w:rsidR="009B0E29" w:rsidRPr="00104B5F" w:rsidRDefault="009B0E29" w:rsidP="00E77C5A">
      <w:pPr>
        <w:pStyle w:val="ListParagraph"/>
        <w:numPr>
          <w:ilvl w:val="0"/>
          <w:numId w:val="16"/>
        </w:numPr>
        <w:spacing w:after="0" w:line="240" w:lineRule="auto"/>
        <w:contextualSpacing w:val="0"/>
        <w:rPr>
          <w:b/>
          <w:bCs/>
        </w:rPr>
      </w:pPr>
      <w:r w:rsidRPr="00104B5F">
        <w:rPr>
          <w:b/>
          <w:bCs/>
        </w:rPr>
        <w:t>15-</w:t>
      </w:r>
      <w:r w:rsidR="00D61E2F" w:rsidRPr="00104B5F">
        <w:rPr>
          <w:b/>
          <w:bCs/>
        </w:rPr>
        <w:t xml:space="preserve">22 Aug – </w:t>
      </w:r>
      <w:hyperlink r:id="rId13" w:history="1">
        <w:r w:rsidR="00D61E2F" w:rsidRPr="00104B5F">
          <w:rPr>
            <w:rStyle w:val="Hyperlink"/>
            <w:b/>
            <w:bCs/>
          </w:rPr>
          <w:t>Yarmouth Carnival Week</w:t>
        </w:r>
      </w:hyperlink>
    </w:p>
    <w:p w14:paraId="16DA1553" w14:textId="77777777" w:rsidR="009F3B95" w:rsidRDefault="009F3B95" w:rsidP="009F3B95">
      <w:pPr>
        <w:pStyle w:val="ListParagraph"/>
      </w:pPr>
    </w:p>
    <w:p w14:paraId="134D4844" w14:textId="4D731FC8" w:rsidR="009F3B95" w:rsidRDefault="004C5A00" w:rsidP="00E77C5A">
      <w:pPr>
        <w:pStyle w:val="ListParagraph"/>
        <w:numPr>
          <w:ilvl w:val="0"/>
          <w:numId w:val="16"/>
        </w:numPr>
        <w:spacing w:after="0" w:line="240" w:lineRule="auto"/>
        <w:contextualSpacing w:val="0"/>
      </w:pPr>
      <w:r>
        <w:rPr>
          <w:b/>
          <w:bCs/>
        </w:rPr>
        <w:t>18</w:t>
      </w:r>
      <w:r w:rsidR="007E7AF7">
        <w:rPr>
          <w:b/>
          <w:bCs/>
        </w:rPr>
        <w:t>-20</w:t>
      </w:r>
      <w:r w:rsidR="007A17CF" w:rsidRPr="007A17CF">
        <w:rPr>
          <w:b/>
          <w:bCs/>
        </w:rPr>
        <w:t xml:space="preserve"> August </w:t>
      </w:r>
      <w:r w:rsidR="007A17CF">
        <w:rPr>
          <w:b/>
          <w:bCs/>
        </w:rPr>
        <w:t xml:space="preserve">- </w:t>
      </w:r>
      <w:r w:rsidR="009F3B95" w:rsidRPr="00B954A9">
        <w:rPr>
          <w:b/>
          <w:bCs/>
        </w:rPr>
        <w:t>Seaview Regatta</w:t>
      </w:r>
      <w:r w:rsidR="009F3B95">
        <w:t xml:space="preserve"> – </w:t>
      </w:r>
      <w:r w:rsidR="009C7098">
        <w:t>traditional</w:t>
      </w:r>
      <w:r w:rsidR="00B954A9">
        <w:t xml:space="preserve"> regatta in this popular sailing village</w:t>
      </w:r>
    </w:p>
    <w:p w14:paraId="3A439464" w14:textId="77777777" w:rsidR="00E77C5A" w:rsidRDefault="00E77C5A" w:rsidP="00E77C5A"/>
    <w:p w14:paraId="4DA09BAA" w14:textId="7B12BE8A" w:rsidR="00E77C5A" w:rsidRDefault="00741064" w:rsidP="00E77C5A">
      <w:pPr>
        <w:pStyle w:val="ListParagraph"/>
        <w:numPr>
          <w:ilvl w:val="0"/>
          <w:numId w:val="16"/>
        </w:numPr>
        <w:spacing w:after="0" w:line="240" w:lineRule="auto"/>
        <w:contextualSpacing w:val="0"/>
      </w:pPr>
      <w:r>
        <w:rPr>
          <w:b/>
          <w:bCs/>
        </w:rPr>
        <w:t>2</w:t>
      </w:r>
      <w:r w:rsidR="00D36715">
        <w:rPr>
          <w:b/>
          <w:bCs/>
        </w:rPr>
        <w:t>0</w:t>
      </w:r>
      <w:r>
        <w:rPr>
          <w:b/>
          <w:bCs/>
        </w:rPr>
        <w:t xml:space="preserve"> August – </w:t>
      </w:r>
      <w:hyperlink r:id="rId14" w:history="1">
        <w:r w:rsidRPr="00D36715">
          <w:rPr>
            <w:rStyle w:val="Hyperlink"/>
            <w:b/>
            <w:bCs/>
          </w:rPr>
          <w:t>Newport Illuminated</w:t>
        </w:r>
        <w:r w:rsidR="00E550BF" w:rsidRPr="00D36715">
          <w:rPr>
            <w:rStyle w:val="Hyperlink"/>
            <w:b/>
            <w:bCs/>
          </w:rPr>
          <w:t xml:space="preserve"> Carnival</w:t>
        </w:r>
      </w:hyperlink>
      <w:r w:rsidR="00D12AF7">
        <w:t xml:space="preserve"> </w:t>
      </w:r>
      <w:r w:rsidR="003829AE">
        <w:t>–</w:t>
      </w:r>
      <w:r w:rsidR="00D12AF7">
        <w:t xml:space="preserve"> </w:t>
      </w:r>
      <w:r w:rsidR="003829AE">
        <w:t>9pm</w:t>
      </w:r>
    </w:p>
    <w:p w14:paraId="09277623" w14:textId="77777777" w:rsidR="007B222D" w:rsidRDefault="007B222D" w:rsidP="007B222D">
      <w:pPr>
        <w:pStyle w:val="ListParagraph"/>
      </w:pPr>
    </w:p>
    <w:p w14:paraId="39EE61B7" w14:textId="1C8871BD" w:rsidR="007B222D" w:rsidRDefault="00127836" w:rsidP="00E77C5A">
      <w:pPr>
        <w:pStyle w:val="ListParagraph"/>
        <w:numPr>
          <w:ilvl w:val="0"/>
          <w:numId w:val="16"/>
        </w:numPr>
        <w:spacing w:after="0" w:line="240" w:lineRule="auto"/>
        <w:contextualSpacing w:val="0"/>
      </w:pPr>
      <w:r>
        <w:rPr>
          <w:b/>
          <w:bCs/>
        </w:rPr>
        <w:t>TBC</w:t>
      </w:r>
      <w:r w:rsidR="007B222D" w:rsidRPr="00B71AFF">
        <w:rPr>
          <w:b/>
          <w:bCs/>
        </w:rPr>
        <w:t xml:space="preserve"> August </w:t>
      </w:r>
      <w:r w:rsidR="00B71AFF" w:rsidRPr="00B71AFF">
        <w:rPr>
          <w:b/>
          <w:bCs/>
        </w:rPr>
        <w:t>– East Cowes Carnival</w:t>
      </w:r>
      <w:r w:rsidR="00B71AFF">
        <w:t xml:space="preserve"> – </w:t>
      </w:r>
      <w:r w:rsidR="00DE485C">
        <w:t>6pm</w:t>
      </w:r>
    </w:p>
    <w:p w14:paraId="2C5150DD" w14:textId="77777777" w:rsidR="00746C71" w:rsidRDefault="00746C71" w:rsidP="00746C71">
      <w:pPr>
        <w:pStyle w:val="ListParagraph"/>
      </w:pPr>
    </w:p>
    <w:p w14:paraId="397DDB42" w14:textId="1B4C1AF9" w:rsidR="00746C71" w:rsidRDefault="003334C0" w:rsidP="00E77C5A">
      <w:pPr>
        <w:pStyle w:val="ListParagraph"/>
        <w:numPr>
          <w:ilvl w:val="0"/>
          <w:numId w:val="16"/>
        </w:numPr>
        <w:spacing w:after="0" w:line="240" w:lineRule="auto"/>
        <w:contextualSpacing w:val="0"/>
      </w:pPr>
      <w:r>
        <w:rPr>
          <w:b/>
          <w:bCs/>
        </w:rPr>
        <w:t>TBC</w:t>
      </w:r>
      <w:r w:rsidR="00746C71" w:rsidRPr="00E550BF">
        <w:rPr>
          <w:b/>
          <w:bCs/>
        </w:rPr>
        <w:t xml:space="preserve"> August – St Helens</w:t>
      </w:r>
      <w:r w:rsidR="002353E4" w:rsidRPr="00E550BF">
        <w:rPr>
          <w:b/>
          <w:bCs/>
        </w:rPr>
        <w:t xml:space="preserve"> </w:t>
      </w:r>
      <w:r w:rsidR="00E550BF" w:rsidRPr="00E550BF">
        <w:rPr>
          <w:b/>
          <w:bCs/>
        </w:rPr>
        <w:t>Carnival</w:t>
      </w:r>
      <w:r w:rsidR="00E550BF">
        <w:t xml:space="preserve"> </w:t>
      </w:r>
      <w:r w:rsidR="002353E4">
        <w:t>– 6.30pm</w:t>
      </w:r>
    </w:p>
    <w:p w14:paraId="6CBA4649" w14:textId="77777777" w:rsidR="002353E4" w:rsidRDefault="002353E4" w:rsidP="002353E4">
      <w:pPr>
        <w:pStyle w:val="ListParagraph"/>
      </w:pPr>
    </w:p>
    <w:p w14:paraId="628A3FB1" w14:textId="3FBBD1BE" w:rsidR="002353E4" w:rsidRDefault="002353E4" w:rsidP="00E77C5A">
      <w:pPr>
        <w:pStyle w:val="ListParagraph"/>
        <w:numPr>
          <w:ilvl w:val="0"/>
          <w:numId w:val="16"/>
        </w:numPr>
        <w:spacing w:after="0" w:line="240" w:lineRule="auto"/>
        <w:contextualSpacing w:val="0"/>
      </w:pPr>
      <w:r w:rsidRPr="00E550BF">
        <w:rPr>
          <w:b/>
          <w:bCs/>
        </w:rPr>
        <w:t>2</w:t>
      </w:r>
      <w:r w:rsidR="00A33E03">
        <w:rPr>
          <w:b/>
          <w:bCs/>
        </w:rPr>
        <w:t>6</w:t>
      </w:r>
      <w:r w:rsidRPr="00E550BF">
        <w:rPr>
          <w:b/>
          <w:bCs/>
        </w:rPr>
        <w:t xml:space="preserve"> August – </w:t>
      </w:r>
      <w:hyperlink r:id="rId15" w:history="1">
        <w:r w:rsidRPr="007E0C85">
          <w:rPr>
            <w:rStyle w:val="Hyperlink"/>
            <w:b/>
            <w:bCs/>
          </w:rPr>
          <w:t>Sandown Illuminated</w:t>
        </w:r>
        <w:r w:rsidR="00A33E03" w:rsidRPr="007E0C85">
          <w:rPr>
            <w:rStyle w:val="Hyperlink"/>
            <w:b/>
            <w:bCs/>
          </w:rPr>
          <w:t xml:space="preserve"> Carnival</w:t>
        </w:r>
      </w:hyperlink>
      <w:r>
        <w:t xml:space="preserve"> – 8.30pm</w:t>
      </w:r>
    </w:p>
    <w:p w14:paraId="3276BBC0" w14:textId="77777777" w:rsidR="00E56DDB" w:rsidRDefault="00E56DDB" w:rsidP="00E56DDB"/>
    <w:p w14:paraId="4CD76690" w14:textId="77777777" w:rsidR="00E56DDB" w:rsidRDefault="00E56DDB" w:rsidP="00E56DDB">
      <w:pPr>
        <w:pStyle w:val="ListParagraph"/>
        <w:numPr>
          <w:ilvl w:val="0"/>
          <w:numId w:val="16"/>
        </w:numPr>
        <w:spacing w:after="0" w:line="240" w:lineRule="auto"/>
        <w:contextualSpacing w:val="0"/>
      </w:pPr>
      <w:r w:rsidRPr="00E550BF">
        <w:rPr>
          <w:b/>
          <w:bCs/>
        </w:rPr>
        <w:t>2</w:t>
      </w:r>
      <w:r>
        <w:rPr>
          <w:b/>
          <w:bCs/>
        </w:rPr>
        <w:t>9</w:t>
      </w:r>
      <w:r w:rsidRPr="00E550BF">
        <w:rPr>
          <w:b/>
          <w:bCs/>
        </w:rPr>
        <w:t xml:space="preserve"> August –</w:t>
      </w:r>
      <w:r>
        <w:t xml:space="preserve"> </w:t>
      </w:r>
      <w:hyperlink r:id="rId16" w:history="1">
        <w:r w:rsidRPr="00E56DDB">
          <w:rPr>
            <w:rStyle w:val="Hyperlink"/>
            <w:b/>
            <w:bCs/>
          </w:rPr>
          <w:t>Ryde Children’s Day Carnival</w:t>
        </w:r>
      </w:hyperlink>
      <w:r>
        <w:t xml:space="preserve"> 11am-3pm</w:t>
      </w:r>
    </w:p>
    <w:p w14:paraId="2580B2B5" w14:textId="77777777" w:rsidR="00E77C5A" w:rsidRDefault="00E77C5A" w:rsidP="00E77C5A"/>
    <w:p w14:paraId="55549D73" w14:textId="4D873A31" w:rsidR="00E77C5A" w:rsidRDefault="002B2A5D" w:rsidP="00E77C5A">
      <w:pPr>
        <w:pStyle w:val="ListParagraph"/>
        <w:numPr>
          <w:ilvl w:val="0"/>
          <w:numId w:val="16"/>
        </w:numPr>
        <w:spacing w:after="0" w:line="240" w:lineRule="auto"/>
        <w:contextualSpacing w:val="0"/>
      </w:pPr>
      <w:r>
        <w:rPr>
          <w:b/>
          <w:bCs/>
        </w:rPr>
        <w:t xml:space="preserve"> </w:t>
      </w:r>
      <w:r w:rsidR="00BC7E45">
        <w:rPr>
          <w:b/>
          <w:bCs/>
        </w:rPr>
        <w:t>03 Sep</w:t>
      </w:r>
      <w:r w:rsidR="00B9191C">
        <w:rPr>
          <w:b/>
          <w:bCs/>
        </w:rPr>
        <w:t>t</w:t>
      </w:r>
      <w:r>
        <w:rPr>
          <w:b/>
          <w:bCs/>
        </w:rPr>
        <w:t xml:space="preserve"> - </w:t>
      </w:r>
      <w:hyperlink r:id="rId17" w:history="1">
        <w:r w:rsidR="00E77C5A" w:rsidRPr="00FA1424">
          <w:rPr>
            <w:rStyle w:val="Hyperlink"/>
            <w:b/>
            <w:bCs/>
          </w:rPr>
          <w:t>Ryde Carnival</w:t>
        </w:r>
      </w:hyperlink>
      <w:r w:rsidR="00E77C5A">
        <w:t xml:space="preserve"> </w:t>
      </w:r>
      <w:r w:rsidR="00FA1424">
        <w:t xml:space="preserve">- </w:t>
      </w:r>
      <w:r w:rsidR="00E77C5A">
        <w:t xml:space="preserve">The UK’s oldest carnival </w:t>
      </w:r>
      <w:r w:rsidR="00E7405B">
        <w:t>–</w:t>
      </w:r>
      <w:r w:rsidR="00FA1424">
        <w:t xml:space="preserve"> </w:t>
      </w:r>
      <w:r w:rsidR="00E7405B">
        <w:t>5.30pm judging/6.30 procession moves off</w:t>
      </w:r>
    </w:p>
    <w:p w14:paraId="2213CFC0" w14:textId="77777777" w:rsidR="002B2A5D" w:rsidRDefault="002B2A5D" w:rsidP="002B2A5D">
      <w:pPr>
        <w:pStyle w:val="ListParagraph"/>
      </w:pPr>
    </w:p>
    <w:p w14:paraId="00DFBAF4" w14:textId="7C67D649" w:rsidR="002B2A5D" w:rsidRDefault="003A46B4" w:rsidP="00E77C5A">
      <w:pPr>
        <w:pStyle w:val="ListParagraph"/>
        <w:numPr>
          <w:ilvl w:val="0"/>
          <w:numId w:val="16"/>
        </w:numPr>
        <w:spacing w:after="0" w:line="240" w:lineRule="auto"/>
        <w:contextualSpacing w:val="0"/>
      </w:pPr>
      <w:r>
        <w:rPr>
          <w:b/>
          <w:bCs/>
        </w:rPr>
        <w:lastRenderedPageBreak/>
        <w:t>05 Sept</w:t>
      </w:r>
      <w:r w:rsidR="00E550BF" w:rsidRPr="00E550BF">
        <w:rPr>
          <w:b/>
          <w:bCs/>
        </w:rPr>
        <w:t xml:space="preserve"> - </w:t>
      </w:r>
      <w:hyperlink r:id="rId18" w:history="1">
        <w:r w:rsidR="002B2A5D" w:rsidRPr="004C4EB1">
          <w:rPr>
            <w:rStyle w:val="Hyperlink"/>
            <w:b/>
            <w:bCs/>
          </w:rPr>
          <w:t>Ryde Illuminated</w:t>
        </w:r>
        <w:r w:rsidR="00E550BF" w:rsidRPr="004C4EB1">
          <w:rPr>
            <w:rStyle w:val="Hyperlink"/>
            <w:b/>
            <w:bCs/>
          </w:rPr>
          <w:t xml:space="preserve"> Carnival</w:t>
        </w:r>
      </w:hyperlink>
      <w:r w:rsidR="00E550BF">
        <w:t xml:space="preserve"> - 8.30pm</w:t>
      </w:r>
    </w:p>
    <w:p w14:paraId="1AB59FFB" w14:textId="7DEA9654" w:rsidR="00EC0A64" w:rsidRDefault="00924612" w:rsidP="00EC0A64">
      <w:r>
        <w:t xml:space="preserve"> </w:t>
      </w:r>
    </w:p>
    <w:p w14:paraId="23CB91C2" w14:textId="77777777" w:rsidR="00EC0A64" w:rsidRDefault="00EC0A64" w:rsidP="00EC0A64"/>
    <w:p w14:paraId="56EF9290" w14:textId="77777777" w:rsidR="00A54EDD" w:rsidRDefault="00A54EDD" w:rsidP="00A54EDD">
      <w:r>
        <w:t>Visit Isle of Wight</w:t>
      </w:r>
    </w:p>
    <w:p w14:paraId="3FD67322" w14:textId="77777777" w:rsidR="00A54EDD" w:rsidRDefault="00A54EDD" w:rsidP="00A54EDD">
      <w:r>
        <w:t>Working in partnership with Visit England, Visit Isle of Wight Ltd (VIOW) is responsible for developing tourism and attracting more visitors to the Isle of Wight.   As well as the consumer website www.visitisleofwight.co.uk the DMO also operates a small industry website containing recent research and tourism news along with links to Visit England reports and opportunities www.visitwightpro.com</w:t>
      </w:r>
    </w:p>
    <w:p w14:paraId="210BAA82" w14:textId="77777777" w:rsidR="00A54EDD" w:rsidRDefault="00A54EDD" w:rsidP="00A54EDD">
      <w:r>
        <w:t xml:space="preserve">Go to https://www.facebook.com/VisitIOW </w:t>
      </w:r>
    </w:p>
    <w:p w14:paraId="5798F7D2" w14:textId="77777777" w:rsidR="00A54EDD" w:rsidRDefault="00A54EDD" w:rsidP="00A54EDD">
      <w:r>
        <w:t xml:space="preserve">https://twitter.com/VisitIOW </w:t>
      </w:r>
    </w:p>
    <w:p w14:paraId="22680EC7" w14:textId="77777777" w:rsidR="00A54EDD" w:rsidRDefault="00A54EDD" w:rsidP="00A54EDD">
      <w:r>
        <w:t xml:space="preserve">https://instagram.com/visitisleofwight/ </w:t>
      </w:r>
    </w:p>
    <w:p w14:paraId="0D0BB9D2" w14:textId="77777777" w:rsidR="00A54EDD" w:rsidRDefault="00A54EDD" w:rsidP="00A54EDD">
      <w:r>
        <w:t>https://www.youtube.com/user/VisitIsleofWight</w:t>
      </w:r>
    </w:p>
    <w:p w14:paraId="15E45262" w14:textId="77777777" w:rsidR="005C1B75" w:rsidRDefault="005C1B75"/>
    <w:sectPr w:rsidR="005C1B75" w:rsidSect="005C1B7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95924"/>
    <w:multiLevelType w:val="hybridMultilevel"/>
    <w:tmpl w:val="572A6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23691B"/>
    <w:multiLevelType w:val="hybridMultilevel"/>
    <w:tmpl w:val="DE9C9C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CF835EC"/>
    <w:multiLevelType w:val="hybridMultilevel"/>
    <w:tmpl w:val="AF9EEE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D314DA9"/>
    <w:multiLevelType w:val="hybridMultilevel"/>
    <w:tmpl w:val="114E4D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ADE6BC5"/>
    <w:multiLevelType w:val="hybridMultilevel"/>
    <w:tmpl w:val="4C2481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5F154A5"/>
    <w:multiLevelType w:val="hybridMultilevel"/>
    <w:tmpl w:val="CBC024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96C5A07"/>
    <w:multiLevelType w:val="hybridMultilevel"/>
    <w:tmpl w:val="EC6A2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DB33BE"/>
    <w:multiLevelType w:val="hybridMultilevel"/>
    <w:tmpl w:val="8AF446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0EC4F41"/>
    <w:multiLevelType w:val="hybridMultilevel"/>
    <w:tmpl w:val="4D3A3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9D33F3"/>
    <w:multiLevelType w:val="hybridMultilevel"/>
    <w:tmpl w:val="38EC3A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4EB2B68"/>
    <w:multiLevelType w:val="hybridMultilevel"/>
    <w:tmpl w:val="BA028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7B10E3"/>
    <w:multiLevelType w:val="hybridMultilevel"/>
    <w:tmpl w:val="1BCCB8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61824A4"/>
    <w:multiLevelType w:val="hybridMultilevel"/>
    <w:tmpl w:val="C1CC61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8EF0551"/>
    <w:multiLevelType w:val="hybridMultilevel"/>
    <w:tmpl w:val="5476C2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99F04AE"/>
    <w:multiLevelType w:val="hybridMultilevel"/>
    <w:tmpl w:val="51AA3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98D0944"/>
    <w:multiLevelType w:val="hybridMultilevel"/>
    <w:tmpl w:val="5134D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BA4021"/>
    <w:multiLevelType w:val="hybridMultilevel"/>
    <w:tmpl w:val="F6604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6764413">
    <w:abstractNumId w:val="0"/>
  </w:num>
  <w:num w:numId="2" w16cid:durableId="1267693562">
    <w:abstractNumId w:val="8"/>
  </w:num>
  <w:num w:numId="3" w16cid:durableId="774594728">
    <w:abstractNumId w:val="15"/>
  </w:num>
  <w:num w:numId="4" w16cid:durableId="1015036889">
    <w:abstractNumId w:val="6"/>
  </w:num>
  <w:num w:numId="5" w16cid:durableId="1848858589">
    <w:abstractNumId w:val="16"/>
  </w:num>
  <w:num w:numId="6" w16cid:durableId="721289851">
    <w:abstractNumId w:val="7"/>
  </w:num>
  <w:num w:numId="7" w16cid:durableId="831988428">
    <w:abstractNumId w:val="11"/>
  </w:num>
  <w:num w:numId="8" w16cid:durableId="782312089">
    <w:abstractNumId w:val="9"/>
  </w:num>
  <w:num w:numId="9" w16cid:durableId="1639451049">
    <w:abstractNumId w:val="4"/>
  </w:num>
  <w:num w:numId="10" w16cid:durableId="1845437632">
    <w:abstractNumId w:val="2"/>
  </w:num>
  <w:num w:numId="11" w16cid:durableId="696469254">
    <w:abstractNumId w:val="14"/>
  </w:num>
  <w:num w:numId="12" w16cid:durableId="1967811841">
    <w:abstractNumId w:val="1"/>
  </w:num>
  <w:num w:numId="13" w16cid:durableId="112678067">
    <w:abstractNumId w:val="13"/>
  </w:num>
  <w:num w:numId="14" w16cid:durableId="298150151">
    <w:abstractNumId w:val="12"/>
  </w:num>
  <w:num w:numId="15" w16cid:durableId="135607312">
    <w:abstractNumId w:val="3"/>
  </w:num>
  <w:num w:numId="16" w16cid:durableId="810753621">
    <w:abstractNumId w:val="5"/>
  </w:num>
  <w:num w:numId="17" w16cid:durableId="4509750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67F"/>
    <w:rsid w:val="0001310B"/>
    <w:rsid w:val="00047204"/>
    <w:rsid w:val="000546E4"/>
    <w:rsid w:val="00074F52"/>
    <w:rsid w:val="0007567F"/>
    <w:rsid w:val="00081415"/>
    <w:rsid w:val="0009270C"/>
    <w:rsid w:val="000B669C"/>
    <w:rsid w:val="000E695E"/>
    <w:rsid w:val="000F5F3D"/>
    <w:rsid w:val="00104B5F"/>
    <w:rsid w:val="00127836"/>
    <w:rsid w:val="0019415A"/>
    <w:rsid w:val="00194983"/>
    <w:rsid w:val="00195017"/>
    <w:rsid w:val="001A5657"/>
    <w:rsid w:val="00227203"/>
    <w:rsid w:val="002353E4"/>
    <w:rsid w:val="002611B7"/>
    <w:rsid w:val="00286746"/>
    <w:rsid w:val="002B2A5D"/>
    <w:rsid w:val="002B4F0A"/>
    <w:rsid w:val="002E439B"/>
    <w:rsid w:val="002F28E6"/>
    <w:rsid w:val="00326578"/>
    <w:rsid w:val="003334C0"/>
    <w:rsid w:val="00340943"/>
    <w:rsid w:val="003731F7"/>
    <w:rsid w:val="00380B69"/>
    <w:rsid w:val="003829AE"/>
    <w:rsid w:val="003A46B4"/>
    <w:rsid w:val="003D4302"/>
    <w:rsid w:val="0041593D"/>
    <w:rsid w:val="00484E94"/>
    <w:rsid w:val="004C4EB1"/>
    <w:rsid w:val="004C5A00"/>
    <w:rsid w:val="00507943"/>
    <w:rsid w:val="005314EE"/>
    <w:rsid w:val="00531E1D"/>
    <w:rsid w:val="0055782E"/>
    <w:rsid w:val="005C1B75"/>
    <w:rsid w:val="005D3E40"/>
    <w:rsid w:val="005E31AC"/>
    <w:rsid w:val="005E61AE"/>
    <w:rsid w:val="006C1DC7"/>
    <w:rsid w:val="006C5106"/>
    <w:rsid w:val="006F2A66"/>
    <w:rsid w:val="007335F9"/>
    <w:rsid w:val="00741064"/>
    <w:rsid w:val="00746C71"/>
    <w:rsid w:val="0078043A"/>
    <w:rsid w:val="00783714"/>
    <w:rsid w:val="007A17CF"/>
    <w:rsid w:val="007B222D"/>
    <w:rsid w:val="007E0C85"/>
    <w:rsid w:val="007E2F14"/>
    <w:rsid w:val="007E324F"/>
    <w:rsid w:val="007E7AF7"/>
    <w:rsid w:val="007F1A46"/>
    <w:rsid w:val="00804F1B"/>
    <w:rsid w:val="00810AA5"/>
    <w:rsid w:val="00816234"/>
    <w:rsid w:val="008337C3"/>
    <w:rsid w:val="00847A6A"/>
    <w:rsid w:val="00881091"/>
    <w:rsid w:val="008B2EE1"/>
    <w:rsid w:val="00924612"/>
    <w:rsid w:val="00926636"/>
    <w:rsid w:val="00961232"/>
    <w:rsid w:val="00964D6E"/>
    <w:rsid w:val="00966060"/>
    <w:rsid w:val="00972268"/>
    <w:rsid w:val="009B0E29"/>
    <w:rsid w:val="009C7098"/>
    <w:rsid w:val="009F3B95"/>
    <w:rsid w:val="00A27B41"/>
    <w:rsid w:val="00A33E03"/>
    <w:rsid w:val="00A54EDD"/>
    <w:rsid w:val="00A966EC"/>
    <w:rsid w:val="00B00BDA"/>
    <w:rsid w:val="00B11CAC"/>
    <w:rsid w:val="00B42554"/>
    <w:rsid w:val="00B43EFC"/>
    <w:rsid w:val="00B71AFF"/>
    <w:rsid w:val="00B9191C"/>
    <w:rsid w:val="00B954A9"/>
    <w:rsid w:val="00BC02A5"/>
    <w:rsid w:val="00BC7E45"/>
    <w:rsid w:val="00BD361B"/>
    <w:rsid w:val="00BD7B79"/>
    <w:rsid w:val="00C24951"/>
    <w:rsid w:val="00C84AE5"/>
    <w:rsid w:val="00C85F74"/>
    <w:rsid w:val="00C9010C"/>
    <w:rsid w:val="00CB4133"/>
    <w:rsid w:val="00CB62F6"/>
    <w:rsid w:val="00CC1822"/>
    <w:rsid w:val="00CF38A8"/>
    <w:rsid w:val="00D12AF7"/>
    <w:rsid w:val="00D33ED6"/>
    <w:rsid w:val="00D36715"/>
    <w:rsid w:val="00D37081"/>
    <w:rsid w:val="00D61E2F"/>
    <w:rsid w:val="00D9231C"/>
    <w:rsid w:val="00DE485C"/>
    <w:rsid w:val="00E46BD5"/>
    <w:rsid w:val="00E5380B"/>
    <w:rsid w:val="00E550BF"/>
    <w:rsid w:val="00E56DDB"/>
    <w:rsid w:val="00E6255C"/>
    <w:rsid w:val="00E7134C"/>
    <w:rsid w:val="00E7405B"/>
    <w:rsid w:val="00E77C5A"/>
    <w:rsid w:val="00E94523"/>
    <w:rsid w:val="00E94A69"/>
    <w:rsid w:val="00EC0A64"/>
    <w:rsid w:val="00EC467B"/>
    <w:rsid w:val="00EF7667"/>
    <w:rsid w:val="00F03196"/>
    <w:rsid w:val="00F51E92"/>
    <w:rsid w:val="00F67893"/>
    <w:rsid w:val="00F83011"/>
    <w:rsid w:val="00FA1424"/>
    <w:rsid w:val="00FC2704"/>
    <w:rsid w:val="00FF25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9783D0"/>
  <w14:defaultImageDpi w14:val="300"/>
  <w15:docId w15:val="{7811F481-CF37-4C4C-BD02-89D67394B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E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4ED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54EDD"/>
    <w:rPr>
      <w:rFonts w:ascii="Lucida Grande" w:hAnsi="Lucida Grande" w:cs="Lucida Grande"/>
      <w:sz w:val="18"/>
      <w:szCs w:val="18"/>
    </w:rPr>
  </w:style>
  <w:style w:type="character" w:styleId="Hyperlink">
    <w:name w:val="Hyperlink"/>
    <w:basedOn w:val="DefaultParagraphFont"/>
    <w:uiPriority w:val="99"/>
    <w:unhideWhenUsed/>
    <w:rsid w:val="0007567F"/>
    <w:rPr>
      <w:color w:val="0000FF" w:themeColor="hyperlink"/>
      <w:u w:val="single"/>
    </w:rPr>
  </w:style>
  <w:style w:type="character" w:styleId="UnresolvedMention">
    <w:name w:val="Unresolved Mention"/>
    <w:basedOn w:val="DefaultParagraphFont"/>
    <w:uiPriority w:val="99"/>
    <w:semiHidden/>
    <w:unhideWhenUsed/>
    <w:rsid w:val="0007567F"/>
    <w:rPr>
      <w:color w:val="605E5C"/>
      <w:shd w:val="clear" w:color="auto" w:fill="E1DFDD"/>
    </w:rPr>
  </w:style>
  <w:style w:type="paragraph" w:styleId="ListParagraph">
    <w:name w:val="List Paragraph"/>
    <w:basedOn w:val="Normal"/>
    <w:uiPriority w:val="34"/>
    <w:qFormat/>
    <w:rsid w:val="005E31AC"/>
    <w:pPr>
      <w:spacing w:after="160" w:line="259" w:lineRule="auto"/>
      <w:ind w:left="720"/>
      <w:contextualSpacing/>
    </w:pPr>
    <w:rPr>
      <w:rFonts w:eastAsiaTheme="minorHAnsi"/>
      <w:sz w:val="22"/>
      <w:szCs w:val="22"/>
      <w:lang w:val="en-GB"/>
    </w:rPr>
  </w:style>
  <w:style w:type="paragraph" w:styleId="NormalWeb">
    <w:name w:val="Normal (Web)"/>
    <w:basedOn w:val="Normal"/>
    <w:uiPriority w:val="99"/>
    <w:semiHidden/>
    <w:unhideWhenUsed/>
    <w:rsid w:val="00EC0A64"/>
    <w:pPr>
      <w:spacing w:before="100" w:beforeAutospacing="1" w:after="100" w:afterAutospacing="1"/>
    </w:pPr>
    <w:rPr>
      <w:rFonts w:ascii="Calibri" w:eastAsiaTheme="minorHAnsi" w:hAnsi="Calibri" w:cs="Calibri"/>
      <w:sz w:val="22"/>
      <w:szCs w:val="22"/>
      <w:lang w:val="en-GB" w:eastAsia="en-GB"/>
    </w:rPr>
  </w:style>
  <w:style w:type="character" w:customStyle="1" w:styleId="gmail-m-7243725300731855370gmaildefault">
    <w:name w:val="gmail-m_-7243725300731855370gmaildefault"/>
    <w:basedOn w:val="DefaultParagraphFont"/>
    <w:rsid w:val="00EC0A64"/>
  </w:style>
  <w:style w:type="character" w:styleId="FollowedHyperlink">
    <w:name w:val="FollowedHyperlink"/>
    <w:basedOn w:val="DefaultParagraphFont"/>
    <w:uiPriority w:val="99"/>
    <w:semiHidden/>
    <w:unhideWhenUsed/>
    <w:rsid w:val="008810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508330">
      <w:bodyDiv w:val="1"/>
      <w:marLeft w:val="0"/>
      <w:marRight w:val="0"/>
      <w:marTop w:val="0"/>
      <w:marBottom w:val="0"/>
      <w:divBdr>
        <w:top w:val="none" w:sz="0" w:space="0" w:color="auto"/>
        <w:left w:val="none" w:sz="0" w:space="0" w:color="auto"/>
        <w:bottom w:val="none" w:sz="0" w:space="0" w:color="auto"/>
        <w:right w:val="none" w:sz="0" w:space="0" w:color="auto"/>
      </w:divBdr>
    </w:div>
    <w:div w:id="544100952">
      <w:bodyDiv w:val="1"/>
      <w:marLeft w:val="0"/>
      <w:marRight w:val="0"/>
      <w:marTop w:val="0"/>
      <w:marBottom w:val="0"/>
      <w:divBdr>
        <w:top w:val="none" w:sz="0" w:space="0" w:color="auto"/>
        <w:left w:val="none" w:sz="0" w:space="0" w:color="auto"/>
        <w:bottom w:val="none" w:sz="0" w:space="0" w:color="auto"/>
        <w:right w:val="none" w:sz="0" w:space="0" w:color="auto"/>
      </w:divBdr>
    </w:div>
    <w:div w:id="552230065">
      <w:bodyDiv w:val="1"/>
      <w:marLeft w:val="0"/>
      <w:marRight w:val="0"/>
      <w:marTop w:val="0"/>
      <w:marBottom w:val="0"/>
      <w:divBdr>
        <w:top w:val="none" w:sz="0" w:space="0" w:color="auto"/>
        <w:left w:val="none" w:sz="0" w:space="0" w:color="auto"/>
        <w:bottom w:val="none" w:sz="0" w:space="0" w:color="auto"/>
        <w:right w:val="none" w:sz="0" w:space="0" w:color="auto"/>
      </w:divBdr>
    </w:div>
    <w:div w:id="1857452919">
      <w:bodyDiv w:val="1"/>
      <w:marLeft w:val="0"/>
      <w:marRight w:val="0"/>
      <w:marTop w:val="0"/>
      <w:marBottom w:val="0"/>
      <w:divBdr>
        <w:top w:val="none" w:sz="0" w:space="0" w:color="auto"/>
        <w:left w:val="none" w:sz="0" w:space="0" w:color="auto"/>
        <w:bottom w:val="none" w:sz="0" w:space="0" w:color="auto"/>
        <w:right w:val="none" w:sz="0" w:space="0" w:color="auto"/>
      </w:divBdr>
    </w:div>
    <w:div w:id="20777802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ndowncarnival.com/event-calendar/main-carnival-2026" TargetMode="External"/><Relationship Id="rId13" Type="http://schemas.openxmlformats.org/officeDocument/2006/relationships/hyperlink" Target="https://yarmouthcarnival.co.uk/" TargetMode="External"/><Relationship Id="rId18" Type="http://schemas.openxmlformats.org/officeDocument/2006/relationships/hyperlink" Target="https://rydecarnival.com/ryde-illuminated-carnival-2/" TargetMode="External"/><Relationship Id="rId3" Type="http://schemas.openxmlformats.org/officeDocument/2006/relationships/settings" Target="settings.xml"/><Relationship Id="rId7" Type="http://schemas.openxmlformats.org/officeDocument/2006/relationships/hyperlink" Target="https://www.sandowncarnival.com/event-calendar/childrens-carnival-2026" TargetMode="External"/><Relationship Id="rId12" Type="http://schemas.openxmlformats.org/officeDocument/2006/relationships/hyperlink" Target="https://www.ventnorcarnival.org/" TargetMode="External"/><Relationship Id="rId17" Type="http://schemas.openxmlformats.org/officeDocument/2006/relationships/hyperlink" Target="https://rydecarnival.com/ryde-main-carnival-2/" TargetMode="External"/><Relationship Id="rId2" Type="http://schemas.openxmlformats.org/officeDocument/2006/relationships/styles" Target="styles.xml"/><Relationship Id="rId16" Type="http://schemas.openxmlformats.org/officeDocument/2006/relationships/hyperlink" Target="https://rydecarnival.com/childrens-carnival-day/"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simonc@visitwight.org" TargetMode="External"/><Relationship Id="rId11" Type="http://schemas.openxmlformats.org/officeDocument/2006/relationships/hyperlink" Target="https://www.ventnorcarnival.org/" TargetMode="External"/><Relationship Id="rId5" Type="http://schemas.openxmlformats.org/officeDocument/2006/relationships/image" Target="media/image1.gif"/><Relationship Id="rId15" Type="http://schemas.openxmlformats.org/officeDocument/2006/relationships/hyperlink" Target="https://www.sandowncarnival.com/event-calendar/illuminated-carnival-2026" TargetMode="External"/><Relationship Id="rId10" Type="http://schemas.openxmlformats.org/officeDocument/2006/relationships/hyperlink" Target="https://www.sandowncarnival.com/event-calendar/sandown-bay-regatta-2026"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ewportcarnival.com/whats-on/main/" TargetMode="External"/><Relationship Id="rId14" Type="http://schemas.openxmlformats.org/officeDocument/2006/relationships/hyperlink" Target="https://newportcarnival.com/whats-on/illuminat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mon%20Clark\Documents\Custom%20Office%20Templates\P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PR template</Template>
  <TotalTime>82</TotalTime>
  <Pages>2</Pages>
  <Words>374</Words>
  <Characters>2312</Characters>
  <Application>Microsoft Office Word</Application>
  <DocSecurity>0</DocSecurity>
  <Lines>92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Clark</dc:creator>
  <cp:keywords/>
  <dc:description/>
  <cp:lastModifiedBy>Simon Clark</cp:lastModifiedBy>
  <cp:revision>33</cp:revision>
  <dcterms:created xsi:type="dcterms:W3CDTF">2025-11-24T13:13:00Z</dcterms:created>
  <dcterms:modified xsi:type="dcterms:W3CDTF">2025-12-19T13:29:00Z</dcterms:modified>
</cp:coreProperties>
</file>