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B1B37" w14:textId="77777777" w:rsidR="00A54EDD" w:rsidRDefault="00A54EDD" w:rsidP="00A54EDD">
      <w:r>
        <w:rPr>
          <w:noProof/>
        </w:rPr>
        <w:drawing>
          <wp:inline distT="0" distB="0" distL="0" distR="0" wp14:anchorId="733929B4" wp14:editId="7301CFC1">
            <wp:extent cx="5270500" cy="828675"/>
            <wp:effectExtent l="0" t="0" r="1270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sit wight pro and nfu banner.gif"/>
                    <pic:cNvPicPr/>
                  </pic:nvPicPr>
                  <pic:blipFill>
                    <a:blip r:embed="rId5">
                      <a:extLst>
                        <a:ext uri="{28A0092B-C50C-407E-A947-70E740481C1C}">
                          <a14:useLocalDpi xmlns:a14="http://schemas.microsoft.com/office/drawing/2010/main" val="0"/>
                        </a:ext>
                      </a:extLst>
                    </a:blip>
                    <a:stretch>
                      <a:fillRect/>
                    </a:stretch>
                  </pic:blipFill>
                  <pic:spPr>
                    <a:xfrm>
                      <a:off x="0" y="0"/>
                      <a:ext cx="5270500" cy="828675"/>
                    </a:xfrm>
                    <a:prstGeom prst="rect">
                      <a:avLst/>
                    </a:prstGeom>
                  </pic:spPr>
                </pic:pic>
              </a:graphicData>
            </a:graphic>
          </wp:inline>
        </w:drawing>
      </w:r>
    </w:p>
    <w:p w14:paraId="79AFCC24" w14:textId="77777777" w:rsidR="00A54EDD" w:rsidRDefault="00A54EDD" w:rsidP="00A54EDD"/>
    <w:p w14:paraId="622ADA2D" w14:textId="66374A61" w:rsidR="0007567F" w:rsidRDefault="0007567F" w:rsidP="00A54EDD">
      <w:r>
        <w:t xml:space="preserve">Simon Clark, Visit Isle of Wight: </w:t>
      </w:r>
      <w:hyperlink r:id="rId6" w:history="1">
        <w:r w:rsidRPr="00953E2B">
          <w:rPr>
            <w:rStyle w:val="Hyperlink"/>
          </w:rPr>
          <w:t>simonc@visitwight.org</w:t>
        </w:r>
      </w:hyperlink>
      <w:r>
        <w:t xml:space="preserve"> t: </w:t>
      </w:r>
      <w:r w:rsidR="00C97147">
        <w:t xml:space="preserve">01983 240090 or m: </w:t>
      </w:r>
      <w:r w:rsidR="00644943">
        <w:t>07495</w:t>
      </w:r>
      <w:r w:rsidR="00C611D7">
        <w:t xml:space="preserve"> 408226</w:t>
      </w:r>
    </w:p>
    <w:p w14:paraId="3E52DF6C" w14:textId="0C5215AB" w:rsidR="00135B35" w:rsidRDefault="00135B35" w:rsidP="00A54EDD"/>
    <w:p w14:paraId="59D2740D" w14:textId="6839FF62" w:rsidR="000F73A9" w:rsidRDefault="000F73A9" w:rsidP="000F73A9">
      <w:pPr>
        <w:rPr>
          <w:b/>
          <w:bCs/>
          <w:sz w:val="36"/>
          <w:szCs w:val="36"/>
        </w:rPr>
      </w:pPr>
      <w:r w:rsidRPr="006B7EF8">
        <w:rPr>
          <w:b/>
          <w:bCs/>
          <w:sz w:val="36"/>
          <w:szCs w:val="36"/>
        </w:rPr>
        <w:t>Festival</w:t>
      </w:r>
      <w:r>
        <w:rPr>
          <w:b/>
          <w:bCs/>
          <w:sz w:val="36"/>
          <w:szCs w:val="36"/>
        </w:rPr>
        <w:t xml:space="preserve"> Island</w:t>
      </w:r>
      <w:r w:rsidR="004407A6">
        <w:rPr>
          <w:b/>
          <w:bCs/>
          <w:sz w:val="36"/>
          <w:szCs w:val="36"/>
        </w:rPr>
        <w:t xml:space="preserve"> and Events</w:t>
      </w:r>
    </w:p>
    <w:p w14:paraId="753C9247" w14:textId="6CF58042" w:rsidR="000F73A9" w:rsidRDefault="000F73A9" w:rsidP="000F73A9">
      <w:pPr>
        <w:rPr>
          <w:b/>
          <w:bCs/>
        </w:rPr>
      </w:pPr>
    </w:p>
    <w:p w14:paraId="21464BAE" w14:textId="1BECEA51" w:rsidR="000F73A9" w:rsidRDefault="000F73A9" w:rsidP="000F73A9">
      <w:pPr>
        <w:rPr>
          <w:b/>
          <w:bCs/>
        </w:rPr>
      </w:pPr>
      <w:r>
        <w:rPr>
          <w:b/>
          <w:bCs/>
        </w:rPr>
        <w:t xml:space="preserve">Any excuse </w:t>
      </w:r>
      <w:r w:rsidR="00944678">
        <w:rPr>
          <w:b/>
          <w:bCs/>
        </w:rPr>
        <w:t>to get together and celebrate what you love to do…</w:t>
      </w:r>
      <w:r w:rsidR="00C064AB">
        <w:rPr>
          <w:b/>
          <w:bCs/>
        </w:rPr>
        <w:t xml:space="preserve"> </w:t>
      </w:r>
      <w:hyperlink r:id="rId7" w:history="1">
        <w:r w:rsidR="00C064AB" w:rsidRPr="00953E2B">
          <w:rPr>
            <w:rStyle w:val="Hyperlink"/>
            <w:b/>
            <w:bCs/>
          </w:rPr>
          <w:t>https://www.visitisleofwight.co.uk/whats-on/festivals</w:t>
        </w:r>
      </w:hyperlink>
      <w:r w:rsidR="00C064AB">
        <w:rPr>
          <w:b/>
          <w:bCs/>
        </w:rPr>
        <w:t xml:space="preserve"> </w:t>
      </w:r>
      <w:r w:rsidR="004407A6">
        <w:rPr>
          <w:b/>
          <w:bCs/>
        </w:rPr>
        <w:t xml:space="preserve">and </w:t>
      </w:r>
      <w:hyperlink r:id="rId8" w:history="1">
        <w:r w:rsidR="004407A6" w:rsidRPr="00953E2B">
          <w:rPr>
            <w:rStyle w:val="Hyperlink"/>
            <w:b/>
            <w:bCs/>
          </w:rPr>
          <w:t>https://www.visitisleofwight.co.uk/whats-on</w:t>
        </w:r>
      </w:hyperlink>
      <w:r w:rsidR="004407A6">
        <w:rPr>
          <w:b/>
          <w:bCs/>
        </w:rPr>
        <w:t xml:space="preserve"> </w:t>
      </w:r>
    </w:p>
    <w:p w14:paraId="6AE5D9CC" w14:textId="0EE1660B" w:rsidR="00956F54" w:rsidRDefault="00956F54" w:rsidP="000F73A9">
      <w:pPr>
        <w:rPr>
          <w:b/>
          <w:bCs/>
        </w:rPr>
      </w:pPr>
    </w:p>
    <w:p w14:paraId="279F4980" w14:textId="77777777" w:rsidR="00515A55" w:rsidRDefault="00515A55" w:rsidP="00515A55"/>
    <w:p w14:paraId="650E8BC8" w14:textId="77777777" w:rsidR="00F86151" w:rsidRDefault="00F86151" w:rsidP="00341433"/>
    <w:p w14:paraId="6FD471B6" w14:textId="6959DEC5" w:rsidR="00BD645B" w:rsidRPr="00341433" w:rsidRDefault="00DF2D53" w:rsidP="00BD645B">
      <w:pPr>
        <w:rPr>
          <w:b/>
          <w:bCs/>
        </w:rPr>
      </w:pPr>
      <w:r>
        <w:rPr>
          <w:b/>
          <w:bCs/>
        </w:rPr>
        <w:t>29 March-12 April</w:t>
      </w:r>
      <w:r w:rsidR="00AC5939" w:rsidRPr="00341433">
        <w:rPr>
          <w:b/>
          <w:bCs/>
        </w:rPr>
        <w:t xml:space="preserve"> – The Great Railway Easter Hunt </w:t>
      </w:r>
      <w:hyperlink r:id="rId9" w:history="1">
        <w:r w:rsidR="00AC5939" w:rsidRPr="00341433">
          <w:rPr>
            <w:rStyle w:val="Hyperlink"/>
            <w:b/>
            <w:bCs/>
          </w:rPr>
          <w:t>https://iwsteamrailway.co.uk/event/the-great-railway-easter-hunt/</w:t>
        </w:r>
      </w:hyperlink>
    </w:p>
    <w:p w14:paraId="12C48FE4" w14:textId="77777777" w:rsidR="00AC5939" w:rsidRDefault="00AC5939" w:rsidP="00BD645B"/>
    <w:p w14:paraId="352065DC" w14:textId="0C7ACC75" w:rsidR="00AC5939" w:rsidRDefault="00341433" w:rsidP="00F41934">
      <w:pPr>
        <w:pStyle w:val="ListParagraph"/>
        <w:numPr>
          <w:ilvl w:val="0"/>
          <w:numId w:val="10"/>
        </w:numPr>
      </w:pPr>
      <w:r w:rsidRPr="00341433">
        <w:t xml:space="preserve">Make some amazing, amusing family memories together as you search for the giant eggs hidden around </w:t>
      </w:r>
      <w:r>
        <w:t>the</w:t>
      </w:r>
      <w:r w:rsidRPr="00341433">
        <w:t xml:space="preserve"> attraction and solve the clues to claim your chocolate. </w:t>
      </w:r>
    </w:p>
    <w:p w14:paraId="6667733D" w14:textId="390A7437" w:rsidR="00341433" w:rsidRDefault="00341433" w:rsidP="00F41934">
      <w:pPr>
        <w:pStyle w:val="ListParagraph"/>
        <w:numPr>
          <w:ilvl w:val="0"/>
          <w:numId w:val="10"/>
        </w:numPr>
      </w:pPr>
      <w:r>
        <w:t>Steam trains operating each day</w:t>
      </w:r>
    </w:p>
    <w:p w14:paraId="1B0FE8B2" w14:textId="20CB6245" w:rsidR="00341433" w:rsidRDefault="00341433" w:rsidP="00F41934">
      <w:pPr>
        <w:pStyle w:val="ListParagraph"/>
        <w:numPr>
          <w:ilvl w:val="0"/>
          <w:numId w:val="10"/>
        </w:numPr>
      </w:pPr>
      <w:r>
        <w:t>Daily falconry display</w:t>
      </w:r>
    </w:p>
    <w:p w14:paraId="1D9D758B" w14:textId="0902A88D" w:rsidR="00341433" w:rsidRDefault="00341433" w:rsidP="00F41934">
      <w:pPr>
        <w:pStyle w:val="ListParagraph"/>
        <w:numPr>
          <w:ilvl w:val="0"/>
          <w:numId w:val="10"/>
        </w:numPr>
      </w:pPr>
      <w:r>
        <w:t>East Sunday Bonnet competition</w:t>
      </w:r>
    </w:p>
    <w:p w14:paraId="0111EAFB" w14:textId="77777777" w:rsidR="005C34A3" w:rsidRPr="00C948C7" w:rsidRDefault="005C34A3" w:rsidP="000F73A9"/>
    <w:p w14:paraId="09DDB868" w14:textId="15EBB800" w:rsidR="00C97147" w:rsidRPr="00C97147" w:rsidRDefault="00B67DDC" w:rsidP="00C97147">
      <w:pPr>
        <w:rPr>
          <w:b/>
          <w:bCs/>
        </w:rPr>
      </w:pPr>
      <w:r>
        <w:rPr>
          <w:b/>
          <w:bCs/>
        </w:rPr>
        <w:t>02-06 April</w:t>
      </w:r>
      <w:r w:rsidR="00A1443F">
        <w:rPr>
          <w:b/>
          <w:bCs/>
        </w:rPr>
        <w:t>(10.30am-5pm)</w:t>
      </w:r>
      <w:r w:rsidR="001E40E0">
        <w:rPr>
          <w:b/>
          <w:bCs/>
        </w:rPr>
        <w:t xml:space="preserve"> -</w:t>
      </w:r>
      <w:r w:rsidR="00C97147" w:rsidRPr="00C97147">
        <w:rPr>
          <w:b/>
          <w:bCs/>
        </w:rPr>
        <w:t xml:space="preserve"> Easter egg hunt at Mottistone Gardens</w:t>
      </w:r>
      <w:r w:rsidR="00C97147">
        <w:rPr>
          <w:b/>
          <w:bCs/>
        </w:rPr>
        <w:t xml:space="preserve"> </w:t>
      </w:r>
      <w:r w:rsidR="00C97147" w:rsidRPr="00C97147">
        <w:rPr>
          <w:b/>
          <w:bCs/>
        </w:rPr>
        <w:t>National Trust</w:t>
      </w:r>
      <w:r w:rsidR="00331EF9">
        <w:rPr>
          <w:b/>
          <w:bCs/>
        </w:rPr>
        <w:t xml:space="preserve"> </w:t>
      </w:r>
      <w:hyperlink r:id="rId10" w:history="1">
        <w:r w:rsidR="00505A43" w:rsidRPr="00755F91">
          <w:rPr>
            <w:rStyle w:val="Hyperlink"/>
            <w:b/>
            <w:bCs/>
          </w:rPr>
          <w:t>https://www.nationaltrust.org.uk/visit/isle-of-wight/mottistone-gardens-and-estate/events/cfcdfbd7-6f0f-43f9-a0cd-232f02a35347</w:t>
        </w:r>
      </w:hyperlink>
      <w:r w:rsidR="00505A43">
        <w:rPr>
          <w:b/>
          <w:bCs/>
        </w:rPr>
        <w:t xml:space="preserve"> </w:t>
      </w:r>
    </w:p>
    <w:p w14:paraId="2591AE6D" w14:textId="77777777" w:rsidR="00C97147" w:rsidRDefault="00C97147" w:rsidP="00C97147"/>
    <w:p w14:paraId="681CF984" w14:textId="4DE3DD4A" w:rsidR="00647034" w:rsidRDefault="00EC71E3" w:rsidP="00F41934">
      <w:pPr>
        <w:pStyle w:val="ListParagraph"/>
        <w:numPr>
          <w:ilvl w:val="0"/>
          <w:numId w:val="7"/>
        </w:numPr>
      </w:pPr>
      <w:r>
        <w:t>A traditional Easter Fayre</w:t>
      </w:r>
      <w:r w:rsidR="00D96CD6">
        <w:t xml:space="preserve">, with everything you might expect </w:t>
      </w:r>
    </w:p>
    <w:p w14:paraId="31063E78" w14:textId="4F461970" w:rsidR="00E61AFA" w:rsidRDefault="00E61AFA" w:rsidP="00F41934">
      <w:pPr>
        <w:pStyle w:val="ListParagraph"/>
        <w:numPr>
          <w:ilvl w:val="0"/>
          <w:numId w:val="7"/>
        </w:numPr>
      </w:pPr>
      <w:r>
        <w:t>Wander through the meadow and meet a host of friendly wildlife characters</w:t>
      </w:r>
    </w:p>
    <w:p w14:paraId="374834CC" w14:textId="3B9053B8" w:rsidR="00A47C58" w:rsidRDefault="00A1443F" w:rsidP="00F41934">
      <w:pPr>
        <w:pStyle w:val="ListParagraph"/>
        <w:numPr>
          <w:ilvl w:val="0"/>
          <w:numId w:val="7"/>
        </w:numPr>
      </w:pPr>
      <w:r>
        <w:t>Normal</w:t>
      </w:r>
      <w:r w:rsidR="00A47C58">
        <w:t xml:space="preserve"> admission applies plus £3</w:t>
      </w:r>
      <w:r w:rsidR="00EC71E3">
        <w:t>.50</w:t>
      </w:r>
      <w:r w:rsidR="00A47C58">
        <w:t xml:space="preserve"> per trail</w:t>
      </w:r>
      <w:r>
        <w:t xml:space="preserve"> (includes a chocolate or vegan and free from Rainforest Alliance Easter Egg</w:t>
      </w:r>
    </w:p>
    <w:p w14:paraId="055A5FB4" w14:textId="5A7B7D81" w:rsidR="00F81C70" w:rsidRDefault="000B4116" w:rsidP="00F81C70">
      <w:pPr>
        <w:rPr>
          <w:b/>
          <w:bCs/>
        </w:rPr>
      </w:pPr>
      <w:r>
        <w:rPr>
          <w:b/>
          <w:bCs/>
        </w:rPr>
        <w:t>02-04</w:t>
      </w:r>
      <w:r w:rsidR="00063AC4">
        <w:rPr>
          <w:b/>
          <w:bCs/>
        </w:rPr>
        <w:t xml:space="preserve"> May</w:t>
      </w:r>
      <w:r w:rsidR="00F81C70" w:rsidRPr="00F81C70">
        <w:rPr>
          <w:b/>
          <w:bCs/>
        </w:rPr>
        <w:t xml:space="preserve"> – Real Ale festival at Isle of Wight Steam Railway</w:t>
      </w:r>
      <w:r w:rsidR="00F81C70">
        <w:rPr>
          <w:b/>
          <w:bCs/>
        </w:rPr>
        <w:t xml:space="preserve"> - </w:t>
      </w:r>
      <w:hyperlink r:id="rId11" w:history="1">
        <w:r w:rsidR="00F81C70" w:rsidRPr="009F653F">
          <w:rPr>
            <w:rStyle w:val="Hyperlink"/>
            <w:b/>
            <w:bCs/>
          </w:rPr>
          <w:t>https://iwsteamrailway.co.uk/event/real-ale-festival/?mc_id=9342</w:t>
        </w:r>
      </w:hyperlink>
      <w:r w:rsidR="00F81C70">
        <w:rPr>
          <w:b/>
          <w:bCs/>
        </w:rPr>
        <w:t xml:space="preserve"> </w:t>
      </w:r>
    </w:p>
    <w:p w14:paraId="43B0E364" w14:textId="77777777" w:rsidR="00F81C70" w:rsidRPr="00F81C70" w:rsidRDefault="00F81C70" w:rsidP="00F81C70">
      <w:pPr>
        <w:rPr>
          <w:b/>
          <w:bCs/>
        </w:rPr>
      </w:pPr>
    </w:p>
    <w:p w14:paraId="00F84AA8" w14:textId="62D3E8BE" w:rsidR="00F81C70" w:rsidRDefault="00F81C70" w:rsidP="00F41934">
      <w:pPr>
        <w:pStyle w:val="ListParagraph"/>
        <w:numPr>
          <w:ilvl w:val="0"/>
          <w:numId w:val="7"/>
        </w:numPr>
      </w:pPr>
      <w:r>
        <w:t>1</w:t>
      </w:r>
      <w:r w:rsidR="00063AC4">
        <w:t>9</w:t>
      </w:r>
      <w:r w:rsidRPr="00F81C70">
        <w:rPr>
          <w:vertAlign w:val="superscript"/>
        </w:rPr>
        <w:t>th</w:t>
      </w:r>
      <w:r>
        <w:t xml:space="preserve"> Isle of Wight Real Ale Festival</w:t>
      </w:r>
    </w:p>
    <w:p w14:paraId="3B243F77" w14:textId="5645A142" w:rsidR="00F81C70" w:rsidRDefault="00F81C70" w:rsidP="00F41934">
      <w:pPr>
        <w:pStyle w:val="ListParagraph"/>
        <w:numPr>
          <w:ilvl w:val="0"/>
          <w:numId w:val="7"/>
        </w:numPr>
      </w:pPr>
      <w:r>
        <w:t>Local brews plus ales from Yorkshire, Somerset and more</w:t>
      </w:r>
    </w:p>
    <w:p w14:paraId="484837E5" w14:textId="0C06F773" w:rsidR="00F81C70" w:rsidRPr="00067195" w:rsidRDefault="00F81C70" w:rsidP="00F41934">
      <w:pPr>
        <w:pStyle w:val="ListParagraph"/>
        <w:numPr>
          <w:ilvl w:val="0"/>
          <w:numId w:val="7"/>
        </w:numPr>
      </w:pPr>
      <w:r>
        <w:t>Free entry to festival – normal steam railway fares apply</w:t>
      </w:r>
    </w:p>
    <w:p w14:paraId="27D81B70" w14:textId="77777777" w:rsidR="000F73A9" w:rsidRPr="000F73A9" w:rsidRDefault="000F73A9" w:rsidP="000F73A9">
      <w:pPr>
        <w:rPr>
          <w:b/>
          <w:bCs/>
        </w:rPr>
      </w:pPr>
    </w:p>
    <w:p w14:paraId="79BAFD99" w14:textId="17E1EECF" w:rsidR="000F73A9" w:rsidRPr="00F81C70" w:rsidRDefault="00D862A5" w:rsidP="000F73A9">
      <w:pPr>
        <w:rPr>
          <w:b/>
          <w:bCs/>
        </w:rPr>
      </w:pPr>
      <w:r>
        <w:rPr>
          <w:b/>
          <w:bCs/>
        </w:rPr>
        <w:t>09-17</w:t>
      </w:r>
      <w:r w:rsidR="00C064AB" w:rsidRPr="006B7EF8">
        <w:rPr>
          <w:b/>
          <w:bCs/>
        </w:rPr>
        <w:t xml:space="preserve"> May &amp; </w:t>
      </w:r>
      <w:r>
        <w:rPr>
          <w:b/>
          <w:bCs/>
        </w:rPr>
        <w:t>03-11</w:t>
      </w:r>
      <w:r w:rsidR="00C064AB" w:rsidRPr="006B7EF8">
        <w:rPr>
          <w:b/>
          <w:bCs/>
        </w:rPr>
        <w:t xml:space="preserve"> Oct</w:t>
      </w:r>
      <w:r w:rsidR="00C064AB">
        <w:rPr>
          <w:b/>
          <w:bCs/>
        </w:rPr>
        <w:t xml:space="preserve"> -</w:t>
      </w:r>
      <w:r w:rsidR="00C064AB">
        <w:t xml:space="preserve"> </w:t>
      </w:r>
      <w:r w:rsidR="000F73A9" w:rsidRPr="006B7EF8">
        <w:rPr>
          <w:b/>
          <w:bCs/>
        </w:rPr>
        <w:t>Isle of Wight Walking Festival –</w:t>
      </w:r>
      <w:hyperlink r:id="rId12" w:history="1">
        <w:r w:rsidR="000F73A9" w:rsidRPr="00F81C70">
          <w:rPr>
            <w:rStyle w:val="Hyperlink"/>
            <w:b/>
            <w:bCs/>
          </w:rPr>
          <w:t>http://isleofwightwalkingfestival.co.uk/</w:t>
        </w:r>
      </w:hyperlink>
      <w:r w:rsidR="000F73A9" w:rsidRPr="00F81C70">
        <w:rPr>
          <w:b/>
          <w:bCs/>
        </w:rPr>
        <w:t xml:space="preserve"> </w:t>
      </w:r>
    </w:p>
    <w:p w14:paraId="095AAFA0" w14:textId="77777777" w:rsidR="003A7547" w:rsidRDefault="003A7547" w:rsidP="000F73A9"/>
    <w:p w14:paraId="159FBF7C" w14:textId="3E2C36E6" w:rsidR="000F73A9" w:rsidRDefault="000F73A9" w:rsidP="00F41934">
      <w:pPr>
        <w:pStyle w:val="ListParagraph"/>
        <w:numPr>
          <w:ilvl w:val="0"/>
          <w:numId w:val="4"/>
        </w:numPr>
      </w:pPr>
      <w:r>
        <w:lastRenderedPageBreak/>
        <w:t>Two separate week-long events, each with up to 100 walks across hundreds of miles of footpaths, showcasing the Island’s natural beauty, history and more – mostly free to join!</w:t>
      </w:r>
    </w:p>
    <w:p w14:paraId="45D02283" w14:textId="72B89EA6" w:rsidR="003A7547" w:rsidRDefault="003A7547" w:rsidP="00F41934">
      <w:pPr>
        <w:pStyle w:val="ListParagraph"/>
        <w:numPr>
          <w:ilvl w:val="0"/>
          <w:numId w:val="4"/>
        </w:numPr>
      </w:pPr>
      <w:r>
        <w:t>The May event includes the iconic Walk the Wight event in aid of Mountbatten, the local hospice caring for patients on the Isle of Wight and in Southampton</w:t>
      </w:r>
    </w:p>
    <w:p w14:paraId="5F87D5F1" w14:textId="77777777" w:rsidR="00F0612C" w:rsidRDefault="00F0612C" w:rsidP="00F0612C">
      <w:pPr>
        <w:pStyle w:val="ListParagraph"/>
      </w:pPr>
    </w:p>
    <w:p w14:paraId="17270FEA" w14:textId="77777777" w:rsidR="00713073" w:rsidRDefault="00713073" w:rsidP="00F01302">
      <w:pPr>
        <w:rPr>
          <w:b/>
          <w:bCs/>
        </w:rPr>
      </w:pPr>
      <w:r>
        <w:rPr>
          <w:b/>
          <w:bCs/>
        </w:rPr>
        <w:t>09 May – Wolverton Folk and Blues Festival</w:t>
      </w:r>
    </w:p>
    <w:p w14:paraId="11B9A755" w14:textId="09AF08F0" w:rsidR="00624500" w:rsidRDefault="00EA3295" w:rsidP="00F01302">
      <w:pPr>
        <w:rPr>
          <w:b/>
          <w:bCs/>
        </w:rPr>
      </w:pPr>
      <w:hyperlink r:id="rId13" w:history="1">
        <w:r w:rsidRPr="00E36150">
          <w:rPr>
            <w:rStyle w:val="Hyperlink"/>
            <w:b/>
            <w:bCs/>
          </w:rPr>
          <w:t>https://www.facebook.com/WolvertonFolkandBlues</w:t>
        </w:r>
      </w:hyperlink>
      <w:r>
        <w:rPr>
          <w:b/>
          <w:bCs/>
        </w:rPr>
        <w:t xml:space="preserve"> </w:t>
      </w:r>
    </w:p>
    <w:p w14:paraId="74908D12" w14:textId="77777777" w:rsidR="008605DC" w:rsidRPr="008605DC" w:rsidRDefault="008605DC" w:rsidP="008605DC">
      <w:pPr>
        <w:pStyle w:val="ListParagraph"/>
        <w:rPr>
          <w:b/>
          <w:bCs/>
        </w:rPr>
      </w:pPr>
    </w:p>
    <w:p w14:paraId="47BF7CAD" w14:textId="06B1F855" w:rsidR="00713073" w:rsidRPr="008A179F" w:rsidRDefault="008605DC" w:rsidP="00713073">
      <w:pPr>
        <w:pStyle w:val="ListParagraph"/>
        <w:numPr>
          <w:ilvl w:val="0"/>
          <w:numId w:val="35"/>
        </w:numPr>
        <w:rPr>
          <w:b/>
          <w:bCs/>
        </w:rPr>
      </w:pPr>
      <w:r>
        <w:t>Held in the grounds of a Jacobean manor house</w:t>
      </w:r>
    </w:p>
    <w:p w14:paraId="5284C918" w14:textId="4C72BA10" w:rsidR="008A179F" w:rsidRPr="008605DC" w:rsidRDefault="008A179F" w:rsidP="00713073">
      <w:pPr>
        <w:pStyle w:val="ListParagraph"/>
        <w:numPr>
          <w:ilvl w:val="0"/>
          <w:numId w:val="35"/>
        </w:numPr>
        <w:rPr>
          <w:b/>
          <w:bCs/>
        </w:rPr>
      </w:pPr>
      <w:r>
        <w:t>2 stages</w:t>
      </w:r>
    </w:p>
    <w:p w14:paraId="0362F732" w14:textId="43D2A914" w:rsidR="008605DC" w:rsidRPr="00890E98" w:rsidRDefault="008A179F" w:rsidP="00713073">
      <w:pPr>
        <w:pStyle w:val="ListParagraph"/>
        <w:numPr>
          <w:ilvl w:val="0"/>
          <w:numId w:val="35"/>
        </w:numPr>
        <w:rPr>
          <w:b/>
          <w:bCs/>
        </w:rPr>
      </w:pPr>
      <w:r>
        <w:t>Blues legend Errol Linton to headline the main stage</w:t>
      </w:r>
    </w:p>
    <w:p w14:paraId="52D73A5E" w14:textId="35845159" w:rsidR="00890E98" w:rsidRPr="008A179F" w:rsidRDefault="00E271F0" w:rsidP="00713073">
      <w:pPr>
        <w:pStyle w:val="ListParagraph"/>
        <w:numPr>
          <w:ilvl w:val="0"/>
          <w:numId w:val="35"/>
        </w:numPr>
        <w:rPr>
          <w:b/>
          <w:bCs/>
        </w:rPr>
      </w:pPr>
      <w:r>
        <w:t>National and local bands playing blues and folk</w:t>
      </w:r>
    </w:p>
    <w:p w14:paraId="2922F8C0" w14:textId="46FEB6C7" w:rsidR="008A179F" w:rsidRPr="00D34AE8" w:rsidRDefault="008A179F" w:rsidP="00713073">
      <w:pPr>
        <w:pStyle w:val="ListParagraph"/>
        <w:numPr>
          <w:ilvl w:val="0"/>
          <w:numId w:val="35"/>
        </w:numPr>
        <w:rPr>
          <w:b/>
          <w:bCs/>
        </w:rPr>
      </w:pPr>
      <w:r>
        <w:t>Beer t</w:t>
      </w:r>
      <w:r w:rsidR="00993A45">
        <w:t>ent</w:t>
      </w:r>
    </w:p>
    <w:p w14:paraId="42609CD2" w14:textId="042B8345" w:rsidR="00D34AE8" w:rsidRPr="00713073" w:rsidRDefault="00EA3295" w:rsidP="00713073">
      <w:pPr>
        <w:pStyle w:val="ListParagraph"/>
        <w:numPr>
          <w:ilvl w:val="0"/>
          <w:numId w:val="35"/>
        </w:numPr>
        <w:rPr>
          <w:b/>
          <w:bCs/>
        </w:rPr>
      </w:pPr>
      <w:r>
        <w:t>Children’s entertainment</w:t>
      </w:r>
    </w:p>
    <w:p w14:paraId="15FBB570" w14:textId="77777777" w:rsidR="00713073" w:rsidRDefault="00713073" w:rsidP="00F01302">
      <w:pPr>
        <w:rPr>
          <w:b/>
          <w:bCs/>
        </w:rPr>
      </w:pPr>
    </w:p>
    <w:p w14:paraId="13D2DD76" w14:textId="48B9ABAC" w:rsidR="00F01302" w:rsidRPr="0023140E" w:rsidRDefault="00DE7CC7" w:rsidP="00F01302">
      <w:pPr>
        <w:rPr>
          <w:b/>
          <w:bCs/>
        </w:rPr>
      </w:pPr>
      <w:r w:rsidRPr="0023140E">
        <w:rPr>
          <w:b/>
          <w:bCs/>
        </w:rPr>
        <w:t xml:space="preserve">16/17 May </w:t>
      </w:r>
      <w:r w:rsidR="0023140E" w:rsidRPr="0023140E">
        <w:rPr>
          <w:b/>
          <w:bCs/>
        </w:rPr>
        <w:t>–</w:t>
      </w:r>
      <w:r w:rsidRPr="0023140E">
        <w:rPr>
          <w:b/>
          <w:bCs/>
        </w:rPr>
        <w:t xml:space="preserve"> </w:t>
      </w:r>
      <w:r w:rsidR="0023140E" w:rsidRPr="0023140E">
        <w:rPr>
          <w:b/>
          <w:bCs/>
        </w:rPr>
        <w:t xml:space="preserve">Summer Cider and Sausage – IoW Steam Railway </w:t>
      </w:r>
      <w:hyperlink r:id="rId14" w:history="1">
        <w:r w:rsidR="0023140E" w:rsidRPr="0023140E">
          <w:rPr>
            <w:rStyle w:val="Hyperlink"/>
            <w:b/>
            <w:bCs/>
          </w:rPr>
          <w:t>https://iwsteamrailway.co.uk/event/summer-cider/</w:t>
        </w:r>
      </w:hyperlink>
      <w:r w:rsidR="0023140E" w:rsidRPr="0023140E">
        <w:rPr>
          <w:b/>
          <w:bCs/>
        </w:rPr>
        <w:t xml:space="preserve"> </w:t>
      </w:r>
    </w:p>
    <w:p w14:paraId="69F1A25F" w14:textId="77777777" w:rsidR="0023140E" w:rsidRDefault="0023140E" w:rsidP="00F01302"/>
    <w:p w14:paraId="6CF1828F" w14:textId="2F9B49C3" w:rsidR="0023140E" w:rsidRDefault="000B6C78" w:rsidP="000B6C78">
      <w:pPr>
        <w:pStyle w:val="ListParagraph"/>
        <w:numPr>
          <w:ilvl w:val="0"/>
          <w:numId w:val="33"/>
        </w:numPr>
      </w:pPr>
      <w:r>
        <w:t>Summer cider</w:t>
      </w:r>
      <w:r w:rsidR="00F0612C">
        <w:t>s</w:t>
      </w:r>
      <w:r>
        <w:t xml:space="preserve"> start in May at the Steam Railway</w:t>
      </w:r>
      <w:r w:rsidR="00F0612C">
        <w:t>!</w:t>
      </w:r>
    </w:p>
    <w:p w14:paraId="32B9593B" w14:textId="77777777" w:rsidR="00F0612C" w:rsidRDefault="00F0612C" w:rsidP="00F0612C">
      <w:pPr>
        <w:ind w:left="360"/>
      </w:pPr>
    </w:p>
    <w:p w14:paraId="603D2898" w14:textId="59A88D01" w:rsidR="00F01302" w:rsidRPr="008E2AF7" w:rsidRDefault="00DE7CC7" w:rsidP="00F01302">
      <w:pPr>
        <w:rPr>
          <w:b/>
          <w:bCs/>
        </w:rPr>
      </w:pPr>
      <w:r>
        <w:rPr>
          <w:b/>
          <w:bCs/>
        </w:rPr>
        <w:t>17 May</w:t>
      </w:r>
      <w:r w:rsidR="00F01302" w:rsidRPr="008E2AF7">
        <w:rPr>
          <w:b/>
          <w:bCs/>
        </w:rPr>
        <w:t xml:space="preserve"> </w:t>
      </w:r>
      <w:r w:rsidR="008E2AF7">
        <w:rPr>
          <w:b/>
          <w:bCs/>
        </w:rPr>
        <w:t xml:space="preserve">- </w:t>
      </w:r>
      <w:r w:rsidR="00F01302" w:rsidRPr="008E2AF7">
        <w:rPr>
          <w:b/>
          <w:bCs/>
        </w:rPr>
        <w:t>Festival of Transport at IoW Steam Railway</w:t>
      </w:r>
      <w:r>
        <w:rPr>
          <w:b/>
          <w:bCs/>
        </w:rPr>
        <w:t xml:space="preserve"> </w:t>
      </w:r>
      <w:hyperlink r:id="rId15" w:history="1">
        <w:r w:rsidRPr="00ED43EF">
          <w:rPr>
            <w:rStyle w:val="Hyperlink"/>
            <w:b/>
            <w:bCs/>
          </w:rPr>
          <w:t>https://iwsteamrailway.co.uk/event/festival-of-transport/</w:t>
        </w:r>
      </w:hyperlink>
      <w:r>
        <w:rPr>
          <w:b/>
          <w:bCs/>
        </w:rPr>
        <w:t xml:space="preserve"> </w:t>
      </w:r>
    </w:p>
    <w:p w14:paraId="05818FD1" w14:textId="77777777" w:rsidR="008E2AF7" w:rsidRDefault="008E2AF7" w:rsidP="00F01302"/>
    <w:p w14:paraId="2C5E0204" w14:textId="77777777" w:rsidR="008E2AF7" w:rsidRDefault="008E2AF7" w:rsidP="008E2AF7">
      <w:pPr>
        <w:pStyle w:val="ListParagraph"/>
        <w:numPr>
          <w:ilvl w:val="0"/>
          <w:numId w:val="27"/>
        </w:numPr>
      </w:pPr>
      <w:r w:rsidRPr="008E2AF7">
        <w:t xml:space="preserve">Certified motorheads will get revved up about this brilliant festival of cars, lorries, bikes and trucks! There's something for every vehicle fan, be it a vintage pride and joy to a brand new hot rod. </w:t>
      </w:r>
    </w:p>
    <w:p w14:paraId="2D75519F" w14:textId="5676F33B" w:rsidR="00F01302" w:rsidRDefault="008E2AF7" w:rsidP="008E2AF7">
      <w:pPr>
        <w:pStyle w:val="ListParagraph"/>
        <w:numPr>
          <w:ilvl w:val="0"/>
          <w:numId w:val="27"/>
        </w:numPr>
      </w:pPr>
      <w:r w:rsidRPr="008E2AF7">
        <w:t>Switch from road to rail and climb aboard the Isle of Wight's Steam Railway trains then explore the Train Story Discovery Centre to learn about the historical transport and engineering story of our Island.</w:t>
      </w:r>
    </w:p>
    <w:p w14:paraId="519DBD29" w14:textId="77777777" w:rsidR="00F01302" w:rsidRDefault="00F01302" w:rsidP="00F01302"/>
    <w:p w14:paraId="2FAB48C2" w14:textId="47BE41D5" w:rsidR="00F81C70" w:rsidRPr="006648B4" w:rsidRDefault="000F56BB" w:rsidP="00F81C70">
      <w:pPr>
        <w:rPr>
          <w:b/>
          <w:bCs/>
        </w:rPr>
      </w:pPr>
      <w:r>
        <w:rPr>
          <w:b/>
          <w:bCs/>
        </w:rPr>
        <w:t>22-24</w:t>
      </w:r>
      <w:r w:rsidR="00F81C70" w:rsidRPr="006648B4">
        <w:rPr>
          <w:b/>
          <w:bCs/>
        </w:rPr>
        <w:t xml:space="preserve"> May – Cowes Fringe</w:t>
      </w:r>
      <w:r w:rsidR="00E60753" w:rsidRPr="006648B4">
        <w:rPr>
          <w:b/>
          <w:bCs/>
        </w:rPr>
        <w:t xml:space="preserve"> - </w:t>
      </w:r>
      <w:r w:rsidR="00F81C70" w:rsidRPr="006648B4">
        <w:rPr>
          <w:b/>
          <w:bCs/>
        </w:rPr>
        <w:t xml:space="preserve"> </w:t>
      </w:r>
      <w:hyperlink r:id="rId16" w:history="1">
        <w:r w:rsidR="006633E5" w:rsidRPr="00755F91">
          <w:rPr>
            <w:rStyle w:val="Hyperlink"/>
            <w:b/>
            <w:bCs/>
          </w:rPr>
          <w:t>https://www.cowesfringe.com/</w:t>
        </w:r>
      </w:hyperlink>
      <w:r w:rsidR="006633E5">
        <w:rPr>
          <w:b/>
          <w:bCs/>
        </w:rPr>
        <w:t xml:space="preserve"> </w:t>
      </w:r>
    </w:p>
    <w:p w14:paraId="01DDA125" w14:textId="2E7BB5ED" w:rsidR="00F81C70" w:rsidRDefault="00F81C70" w:rsidP="00F81C70"/>
    <w:p w14:paraId="350715D1" w14:textId="3EE7FA90" w:rsidR="000F3FAC" w:rsidRPr="00F20F2D" w:rsidRDefault="000F3FAC" w:rsidP="00F20F2D">
      <w:pPr>
        <w:pStyle w:val="ListParagraph"/>
        <w:numPr>
          <w:ilvl w:val="0"/>
          <w:numId w:val="34"/>
        </w:numPr>
      </w:pPr>
      <w:r w:rsidRPr="00F20F2D">
        <w:t xml:space="preserve">Now in </w:t>
      </w:r>
      <w:r w:rsidR="00E90A00" w:rsidRPr="00F20F2D">
        <w:t>its</w:t>
      </w:r>
      <w:r w:rsidRPr="00F20F2D">
        <w:t xml:space="preserve"> </w:t>
      </w:r>
      <w:r w:rsidR="00E90A00" w:rsidRPr="00F20F2D">
        <w:t>4th</w:t>
      </w:r>
      <w:r w:rsidRPr="00F20F2D">
        <w:t xml:space="preserve"> year</w:t>
      </w:r>
      <w:r w:rsidR="000F56BB" w:rsidRPr="00F20F2D">
        <w:t xml:space="preserve"> in the sailing mecca of Cowes</w:t>
      </w:r>
    </w:p>
    <w:p w14:paraId="155DC2DB" w14:textId="7153183F" w:rsidR="009F3B38" w:rsidRDefault="00F20F2D" w:rsidP="00E90A00">
      <w:pPr>
        <w:pStyle w:val="ListParagraph"/>
        <w:numPr>
          <w:ilvl w:val="0"/>
          <w:numId w:val="20"/>
        </w:numPr>
      </w:pPr>
      <w:r>
        <w:t>Art, comedy, music and theatre at pop-up venues across Cowes</w:t>
      </w:r>
    </w:p>
    <w:p w14:paraId="7FEDC061" w14:textId="050E7F5F" w:rsidR="00F20F2D" w:rsidRDefault="00F20F2D" w:rsidP="00E90A00">
      <w:pPr>
        <w:pStyle w:val="ListParagraph"/>
        <w:numPr>
          <w:ilvl w:val="0"/>
          <w:numId w:val="20"/>
        </w:numPr>
      </w:pPr>
      <w:r>
        <w:t>There will be a Cowes 200 theme, celebrating th 2 00th anniversary of Cowes Week</w:t>
      </w:r>
    </w:p>
    <w:p w14:paraId="21E15D68" w14:textId="77777777" w:rsidR="0095484D" w:rsidRDefault="0095484D" w:rsidP="009F3B38"/>
    <w:p w14:paraId="77B73B28" w14:textId="3625F0BC" w:rsidR="001D5444" w:rsidRPr="00016FDA" w:rsidRDefault="00636867" w:rsidP="00016FDA">
      <w:pPr>
        <w:rPr>
          <w:b/>
          <w:bCs/>
        </w:rPr>
      </w:pPr>
      <w:r>
        <w:rPr>
          <w:b/>
          <w:bCs/>
        </w:rPr>
        <w:t>23-30</w:t>
      </w:r>
      <w:r w:rsidR="002F6427" w:rsidRPr="00B5194B">
        <w:rPr>
          <w:b/>
          <w:bCs/>
        </w:rPr>
        <w:t xml:space="preserve"> May – Wild West Week @ Blackgang Chine</w:t>
      </w:r>
      <w:r w:rsidR="00016FDA">
        <w:rPr>
          <w:b/>
          <w:bCs/>
        </w:rPr>
        <w:t xml:space="preserve"> </w:t>
      </w:r>
      <w:hyperlink r:id="rId17" w:history="1">
        <w:r w:rsidR="00016FDA" w:rsidRPr="00ED43EF">
          <w:rPr>
            <w:rStyle w:val="Hyperlink"/>
            <w:b/>
            <w:bCs/>
          </w:rPr>
          <w:t>https://blackgangchine.com/events/view/wild-west-week</w:t>
        </w:r>
      </w:hyperlink>
    </w:p>
    <w:p w14:paraId="20986939" w14:textId="77777777" w:rsidR="00016FDA" w:rsidRDefault="00016FDA" w:rsidP="001D5444">
      <w:pPr>
        <w:pStyle w:val="ListParagraph"/>
      </w:pPr>
    </w:p>
    <w:p w14:paraId="0C853C67" w14:textId="58EF8467" w:rsidR="007F22D6" w:rsidRDefault="00BC339A" w:rsidP="00F41934">
      <w:pPr>
        <w:pStyle w:val="ListParagraph"/>
        <w:numPr>
          <w:ilvl w:val="0"/>
          <w:numId w:val="22"/>
        </w:numPr>
      </w:pPr>
      <w:r>
        <w:t xml:space="preserve">Immerse yourself in the world of </w:t>
      </w:r>
      <w:r w:rsidR="00B5194B">
        <w:t>outlaws</w:t>
      </w:r>
      <w:r>
        <w:t xml:space="preserve"> and sheriffs</w:t>
      </w:r>
    </w:p>
    <w:p w14:paraId="4C12C734" w14:textId="618C691B" w:rsidR="00BC339A" w:rsidRDefault="00016FDA" w:rsidP="00F41934">
      <w:pPr>
        <w:pStyle w:val="ListParagraph"/>
        <w:numPr>
          <w:ilvl w:val="0"/>
          <w:numId w:val="22"/>
        </w:numPr>
      </w:pPr>
      <w:r>
        <w:t>A</w:t>
      </w:r>
      <w:r w:rsidR="00D85447">
        <w:t>ction-packed cowboy show</w:t>
      </w:r>
    </w:p>
    <w:p w14:paraId="0E7CA0C4" w14:textId="7835F578" w:rsidR="00016FDA" w:rsidRDefault="00016FDA" w:rsidP="00F41934">
      <w:pPr>
        <w:pStyle w:val="ListParagraph"/>
        <w:numPr>
          <w:ilvl w:val="0"/>
          <w:numId w:val="22"/>
        </w:numPr>
      </w:pPr>
      <w:r>
        <w:t xml:space="preserve">Cowboy Karaoke </w:t>
      </w:r>
    </w:p>
    <w:p w14:paraId="25D551AB" w14:textId="70D4898B" w:rsidR="00AE4702" w:rsidRDefault="00AE4702" w:rsidP="00F41934">
      <w:pPr>
        <w:pStyle w:val="ListParagraph"/>
        <w:numPr>
          <w:ilvl w:val="0"/>
          <w:numId w:val="22"/>
        </w:numPr>
      </w:pPr>
      <w:r>
        <w:t>Hoedown Dance Workshops</w:t>
      </w:r>
    </w:p>
    <w:p w14:paraId="3CE0BA06" w14:textId="77777777" w:rsidR="00D85447" w:rsidRDefault="00D85447" w:rsidP="00D85447"/>
    <w:p w14:paraId="1AA81129" w14:textId="42DC7A7C" w:rsidR="0032154E" w:rsidRDefault="0032154E" w:rsidP="0032154E">
      <w:pPr>
        <w:rPr>
          <w:b/>
          <w:bCs/>
        </w:rPr>
      </w:pPr>
      <w:r>
        <w:rPr>
          <w:b/>
          <w:bCs/>
        </w:rPr>
        <w:t xml:space="preserve">15-25 May – Isle of Wight Open Studios </w:t>
      </w:r>
      <w:hyperlink r:id="rId18" w:history="1">
        <w:r w:rsidR="00A11EA2" w:rsidRPr="00A11EA2">
          <w:rPr>
            <w:rStyle w:val="Hyperlink"/>
            <w:b/>
            <w:bCs/>
          </w:rPr>
          <w:t>https://www.isleofwightopenstudios.co.uk/</w:t>
        </w:r>
      </w:hyperlink>
    </w:p>
    <w:p w14:paraId="3CA71CE6" w14:textId="77777777" w:rsidR="0032154E" w:rsidRDefault="0032154E" w:rsidP="0032154E">
      <w:pPr>
        <w:rPr>
          <w:b/>
          <w:bCs/>
        </w:rPr>
      </w:pPr>
    </w:p>
    <w:p w14:paraId="720C7693" w14:textId="366BBDCD" w:rsidR="0032154E" w:rsidRPr="00977F9B" w:rsidRDefault="00C7334E" w:rsidP="0032154E">
      <w:pPr>
        <w:pStyle w:val="ListParagraph"/>
        <w:numPr>
          <w:ilvl w:val="0"/>
          <w:numId w:val="16"/>
        </w:numPr>
        <w:rPr>
          <w:b/>
          <w:bCs/>
        </w:rPr>
      </w:pPr>
      <w:r>
        <w:t>150 Island artists expected to open their doors</w:t>
      </w:r>
    </w:p>
    <w:p w14:paraId="2C81B6EA" w14:textId="682EC3E6" w:rsidR="000F73A9" w:rsidRPr="008B6EE0" w:rsidRDefault="00527813" w:rsidP="000F73A9">
      <w:pPr>
        <w:pStyle w:val="ListParagraph"/>
        <w:numPr>
          <w:ilvl w:val="0"/>
          <w:numId w:val="16"/>
        </w:numPr>
        <w:rPr>
          <w:b/>
          <w:bCs/>
        </w:rPr>
      </w:pPr>
      <w:r>
        <w:t>Painting, scul</w:t>
      </w:r>
      <w:r w:rsidR="008B6EE0">
        <w:t>pture, printmaking, photography, textiles, jewellery, ceramics and more</w:t>
      </w:r>
    </w:p>
    <w:p w14:paraId="795E1489" w14:textId="3EA54580" w:rsidR="00BA3855" w:rsidRDefault="00BA3855" w:rsidP="00BA3855">
      <w:pPr>
        <w:rPr>
          <w:b/>
          <w:bCs/>
        </w:rPr>
      </w:pPr>
      <w:r>
        <w:rPr>
          <w:b/>
          <w:bCs/>
        </w:rPr>
        <w:t xml:space="preserve">21 May – 07 June – </w:t>
      </w:r>
      <w:r w:rsidR="00543940">
        <w:rPr>
          <w:b/>
          <w:bCs/>
        </w:rPr>
        <w:t>Isle of Wight Festival of Running</w:t>
      </w:r>
      <w:r>
        <w:rPr>
          <w:b/>
          <w:bCs/>
        </w:rPr>
        <w:t xml:space="preserve"> </w:t>
      </w:r>
      <w:hyperlink r:id="rId19" w:history="1">
        <w:r w:rsidR="001C44EA" w:rsidRPr="001C44EA">
          <w:rPr>
            <w:rStyle w:val="Hyperlink"/>
            <w:b/>
            <w:bCs/>
          </w:rPr>
          <w:t>https://isleofwightfestivalofrunning.co.uk/</w:t>
        </w:r>
      </w:hyperlink>
    </w:p>
    <w:p w14:paraId="2946BC17" w14:textId="77777777" w:rsidR="00BA3855" w:rsidRDefault="00BA3855" w:rsidP="00BA3855">
      <w:pPr>
        <w:rPr>
          <w:b/>
          <w:bCs/>
        </w:rPr>
      </w:pPr>
    </w:p>
    <w:p w14:paraId="19AA7CA0" w14:textId="52DA3B5E" w:rsidR="00BA3855" w:rsidRPr="00977F9B" w:rsidRDefault="00977F9B" w:rsidP="00BA3855">
      <w:pPr>
        <w:pStyle w:val="ListParagraph"/>
        <w:numPr>
          <w:ilvl w:val="0"/>
          <w:numId w:val="16"/>
        </w:numPr>
        <w:rPr>
          <w:b/>
          <w:bCs/>
        </w:rPr>
      </w:pPr>
      <w:r>
        <w:t>A range of races for all ages, including…</w:t>
      </w:r>
    </w:p>
    <w:p w14:paraId="220C90B7" w14:textId="1C7F97B8" w:rsidR="00977F9B" w:rsidRPr="00977F9B" w:rsidRDefault="00977F9B" w:rsidP="00BA3855">
      <w:pPr>
        <w:pStyle w:val="ListParagraph"/>
        <w:numPr>
          <w:ilvl w:val="0"/>
          <w:numId w:val="16"/>
        </w:numPr>
        <w:rPr>
          <w:b/>
          <w:bCs/>
        </w:rPr>
      </w:pPr>
      <w:r>
        <w:t>Freshwater 5k</w:t>
      </w:r>
    </w:p>
    <w:p w14:paraId="2EB8B91C" w14:textId="24A36A33" w:rsidR="00977F9B" w:rsidRPr="00977F9B" w:rsidRDefault="00977F9B" w:rsidP="00BA3855">
      <w:pPr>
        <w:pStyle w:val="ListParagraph"/>
        <w:numPr>
          <w:ilvl w:val="0"/>
          <w:numId w:val="16"/>
        </w:numPr>
        <w:rPr>
          <w:b/>
          <w:bCs/>
        </w:rPr>
      </w:pPr>
      <w:r>
        <w:t>Junior Fun Run</w:t>
      </w:r>
    </w:p>
    <w:p w14:paraId="7AC873B7" w14:textId="470F32C0" w:rsidR="00977F9B" w:rsidRPr="0014514D" w:rsidRDefault="00977F9B" w:rsidP="00BA3855">
      <w:pPr>
        <w:pStyle w:val="ListParagraph"/>
        <w:numPr>
          <w:ilvl w:val="0"/>
          <w:numId w:val="16"/>
        </w:numPr>
        <w:rPr>
          <w:b/>
          <w:bCs/>
        </w:rPr>
      </w:pPr>
      <w:r>
        <w:t>Needle</w:t>
      </w:r>
      <w:r w:rsidR="0014514D">
        <w:t>s Half Marathon</w:t>
      </w:r>
    </w:p>
    <w:p w14:paraId="795264E7" w14:textId="3090820D" w:rsidR="0014514D" w:rsidRPr="00167578" w:rsidRDefault="0014514D" w:rsidP="00BA3855">
      <w:pPr>
        <w:pStyle w:val="ListParagraph"/>
        <w:numPr>
          <w:ilvl w:val="0"/>
          <w:numId w:val="16"/>
        </w:numPr>
        <w:rPr>
          <w:b/>
          <w:bCs/>
        </w:rPr>
      </w:pPr>
      <w:r>
        <w:t>Tapnell 10k – a scenic summer evening 10k</w:t>
      </w:r>
    </w:p>
    <w:p w14:paraId="5DDCC428" w14:textId="77777777" w:rsidR="00BA3855" w:rsidRDefault="00BA3855" w:rsidP="000F73A9">
      <w:pPr>
        <w:rPr>
          <w:b/>
          <w:bCs/>
        </w:rPr>
      </w:pPr>
    </w:p>
    <w:p w14:paraId="42DFEC95" w14:textId="314DA16F" w:rsidR="00A14F7B" w:rsidRDefault="0024448F" w:rsidP="000F73A9">
      <w:pPr>
        <w:rPr>
          <w:b/>
          <w:bCs/>
        </w:rPr>
      </w:pPr>
      <w:r>
        <w:rPr>
          <w:b/>
          <w:bCs/>
        </w:rPr>
        <w:t>13-14</w:t>
      </w:r>
      <w:r w:rsidR="00A14F7B">
        <w:rPr>
          <w:b/>
          <w:bCs/>
        </w:rPr>
        <w:t xml:space="preserve"> June</w:t>
      </w:r>
      <w:r w:rsidR="00097900">
        <w:rPr>
          <w:b/>
          <w:bCs/>
        </w:rPr>
        <w:t xml:space="preserve"> – Gin &amp; Steam at the IW Steam Railway </w:t>
      </w:r>
      <w:hyperlink r:id="rId20" w:history="1">
        <w:r w:rsidRPr="0024448F">
          <w:rPr>
            <w:rStyle w:val="Hyperlink"/>
            <w:b/>
            <w:bCs/>
          </w:rPr>
          <w:t>https://iwsteamrailway.co.uk/event/gin-and-steam/</w:t>
        </w:r>
      </w:hyperlink>
      <w:r>
        <w:t xml:space="preserve"> </w:t>
      </w:r>
    </w:p>
    <w:p w14:paraId="0C51DF3A" w14:textId="77777777" w:rsidR="00097900" w:rsidRDefault="00097900" w:rsidP="000F73A9">
      <w:pPr>
        <w:rPr>
          <w:b/>
          <w:bCs/>
        </w:rPr>
      </w:pPr>
    </w:p>
    <w:p w14:paraId="1F7EC274" w14:textId="5726871A" w:rsidR="00097900" w:rsidRPr="00167578" w:rsidRDefault="008942E9" w:rsidP="00F41934">
      <w:pPr>
        <w:pStyle w:val="ListParagraph"/>
        <w:numPr>
          <w:ilvl w:val="0"/>
          <w:numId w:val="16"/>
        </w:numPr>
        <w:rPr>
          <w:b/>
          <w:bCs/>
        </w:rPr>
      </w:pPr>
      <w:r>
        <w:t>Introduce yourself to fabulous craft gins, sp</w:t>
      </w:r>
      <w:r w:rsidR="00167578">
        <w:t>irits and distillers (other drinks available)</w:t>
      </w:r>
    </w:p>
    <w:p w14:paraId="29817712" w14:textId="01178844" w:rsidR="00167578" w:rsidRPr="00167578" w:rsidRDefault="00167578" w:rsidP="00F41934">
      <w:pPr>
        <w:pStyle w:val="ListParagraph"/>
        <w:numPr>
          <w:ilvl w:val="0"/>
          <w:numId w:val="16"/>
        </w:numPr>
      </w:pPr>
      <w:r w:rsidRPr="00167578">
        <w:t>Live music all weekend</w:t>
      </w:r>
    </w:p>
    <w:p w14:paraId="17EA12CD" w14:textId="77777777" w:rsidR="00A14F7B" w:rsidRDefault="00A14F7B" w:rsidP="000F73A9">
      <w:pPr>
        <w:rPr>
          <w:b/>
          <w:bCs/>
        </w:rPr>
      </w:pPr>
    </w:p>
    <w:p w14:paraId="6777A8BA" w14:textId="421560CD" w:rsidR="005534A4" w:rsidRDefault="00624F2B" w:rsidP="005534A4">
      <w:r>
        <w:rPr>
          <w:b/>
          <w:bCs/>
        </w:rPr>
        <w:t>18-21</w:t>
      </w:r>
      <w:r w:rsidR="005534A4">
        <w:rPr>
          <w:b/>
          <w:bCs/>
        </w:rPr>
        <w:t xml:space="preserve"> June - Isle of Wight Festival</w:t>
      </w:r>
      <w:r w:rsidR="005534A4">
        <w:t xml:space="preserve"> - </w:t>
      </w:r>
      <w:hyperlink r:id="rId21" w:history="1">
        <w:r w:rsidR="005534A4" w:rsidRPr="000E2A13">
          <w:rPr>
            <w:rStyle w:val="Hyperlink"/>
            <w:b/>
            <w:bCs/>
          </w:rPr>
          <w:t>https://isleofwightfestival.com/</w:t>
        </w:r>
      </w:hyperlink>
      <w:r w:rsidR="005534A4">
        <w:t xml:space="preserve">  </w:t>
      </w:r>
    </w:p>
    <w:p w14:paraId="73BE2909" w14:textId="77777777" w:rsidR="00E515A4" w:rsidRDefault="00E515A4" w:rsidP="005534A4"/>
    <w:p w14:paraId="7ABDAEC6" w14:textId="5745012F" w:rsidR="00E271F0" w:rsidRDefault="005534A4" w:rsidP="007B0D2B">
      <w:pPr>
        <w:pStyle w:val="ListParagraph"/>
        <w:numPr>
          <w:ilvl w:val="0"/>
          <w:numId w:val="3"/>
        </w:numPr>
        <w:spacing w:after="0" w:line="240" w:lineRule="auto"/>
        <w:contextualSpacing w:val="0"/>
      </w:pPr>
      <w:r>
        <w:t>Kicking off the UK’s</w:t>
      </w:r>
      <w:r w:rsidR="007B71EF">
        <w:t xml:space="preserve"> music</w:t>
      </w:r>
      <w:r>
        <w:t xml:space="preserve"> festival season proper, headliners include </w:t>
      </w:r>
      <w:r w:rsidR="00C313CD">
        <w:t>Lewis Capaldi, Calvin Harris, The Cure, Teddy Swims, Wet Leg, Rick Astley, FIVE</w:t>
      </w:r>
      <w:r w:rsidR="00B91C94">
        <w:t>, The Last Dinner Party and many more</w:t>
      </w:r>
      <w:r>
        <w:t>!</w:t>
      </w:r>
    </w:p>
    <w:p w14:paraId="14AA605D" w14:textId="77777777" w:rsidR="007309F1" w:rsidRDefault="007309F1" w:rsidP="007309F1"/>
    <w:p w14:paraId="02FFC9B0" w14:textId="3D021818" w:rsidR="007309F1" w:rsidRDefault="007309F1" w:rsidP="007309F1">
      <w:pPr>
        <w:rPr>
          <w:b/>
          <w:bCs/>
        </w:rPr>
      </w:pPr>
      <w:r>
        <w:rPr>
          <w:b/>
          <w:bCs/>
        </w:rPr>
        <w:t xml:space="preserve">03 July – </w:t>
      </w:r>
      <w:r w:rsidR="001E5EDF">
        <w:rPr>
          <w:b/>
          <w:bCs/>
        </w:rPr>
        <w:t>The Ibiza Orchestral Experience</w:t>
      </w:r>
      <w:r>
        <w:rPr>
          <w:b/>
          <w:bCs/>
        </w:rPr>
        <w:t xml:space="preserve"> @ Robin Hill - </w:t>
      </w:r>
      <w:hyperlink r:id="rId22" w:history="1">
        <w:r w:rsidR="001E5EDF" w:rsidRPr="001E5EDF">
          <w:rPr>
            <w:rStyle w:val="Hyperlink"/>
            <w:b/>
            <w:bCs/>
          </w:rPr>
          <w:t>https://www.ibizaorchestraexperience.co.uk/iow</w:t>
        </w:r>
      </w:hyperlink>
      <w:r>
        <w:rPr>
          <w:b/>
          <w:bCs/>
        </w:rPr>
        <w:t xml:space="preserve"> </w:t>
      </w:r>
    </w:p>
    <w:p w14:paraId="29E90875" w14:textId="77777777" w:rsidR="007309F1" w:rsidRPr="00E86674" w:rsidRDefault="007309F1" w:rsidP="007309F1">
      <w:pPr>
        <w:rPr>
          <w:sz w:val="22"/>
          <w:szCs w:val="22"/>
        </w:rPr>
      </w:pPr>
    </w:p>
    <w:p w14:paraId="6BF627BA" w14:textId="65A7B71C" w:rsidR="007309F1" w:rsidRPr="00BC3BD4" w:rsidRDefault="00433CD4" w:rsidP="007309F1">
      <w:pPr>
        <w:pStyle w:val="ListParagraph"/>
        <w:numPr>
          <w:ilvl w:val="0"/>
          <w:numId w:val="30"/>
        </w:numPr>
        <w:rPr>
          <w:b/>
          <w:bCs/>
        </w:rPr>
      </w:pPr>
      <w:r>
        <w:t>26 instrument ensemble</w:t>
      </w:r>
      <w:r w:rsidR="003D5A43">
        <w:t xml:space="preserve"> with vocalists and DJ</w:t>
      </w:r>
    </w:p>
    <w:p w14:paraId="5D5EF664" w14:textId="5B9B5978" w:rsidR="007309F1" w:rsidRPr="00B6608C" w:rsidRDefault="00B6608C" w:rsidP="007309F1">
      <w:pPr>
        <w:pStyle w:val="ListParagraph"/>
        <w:numPr>
          <w:ilvl w:val="0"/>
          <w:numId w:val="30"/>
        </w:numPr>
        <w:rPr>
          <w:b/>
          <w:bCs/>
        </w:rPr>
      </w:pPr>
      <w:r>
        <w:t>Food stalls and bars</w:t>
      </w:r>
    </w:p>
    <w:p w14:paraId="10099A11" w14:textId="6B8020FC" w:rsidR="00B6608C" w:rsidRPr="00BC3BD4" w:rsidRDefault="00B6608C" w:rsidP="007309F1">
      <w:pPr>
        <w:pStyle w:val="ListParagraph"/>
        <w:numPr>
          <w:ilvl w:val="0"/>
          <w:numId w:val="30"/>
        </w:numPr>
        <w:rPr>
          <w:b/>
          <w:bCs/>
        </w:rPr>
      </w:pPr>
      <w:r>
        <w:t>Party the night away!</w:t>
      </w:r>
    </w:p>
    <w:p w14:paraId="405B20A2" w14:textId="77777777" w:rsidR="007309F1" w:rsidRDefault="007309F1" w:rsidP="007309F1"/>
    <w:p w14:paraId="0E76D6CD" w14:textId="77777777" w:rsidR="007309F1" w:rsidRDefault="007309F1" w:rsidP="007309F1">
      <w:pPr>
        <w:rPr>
          <w:b/>
          <w:bCs/>
        </w:rPr>
      </w:pPr>
      <w:r>
        <w:rPr>
          <w:b/>
          <w:bCs/>
        </w:rPr>
        <w:t xml:space="preserve">04 July – Sausage and Cider Festival @ Robin Hill - </w:t>
      </w:r>
      <w:hyperlink r:id="rId23" w:history="1">
        <w:r w:rsidRPr="00332AA3">
          <w:rPr>
            <w:rStyle w:val="Hyperlink"/>
            <w:b/>
            <w:bCs/>
          </w:rPr>
          <w:t>https://www.sausageandciderfest.co.uk/iow</w:t>
        </w:r>
      </w:hyperlink>
      <w:r>
        <w:rPr>
          <w:b/>
          <w:bCs/>
        </w:rPr>
        <w:t xml:space="preserve"> </w:t>
      </w:r>
    </w:p>
    <w:p w14:paraId="001B2EBF" w14:textId="77777777" w:rsidR="007309F1" w:rsidRPr="00E86674" w:rsidRDefault="007309F1" w:rsidP="007309F1">
      <w:pPr>
        <w:rPr>
          <w:sz w:val="22"/>
          <w:szCs w:val="22"/>
        </w:rPr>
      </w:pPr>
    </w:p>
    <w:p w14:paraId="2DDD18AC" w14:textId="77777777" w:rsidR="007309F1" w:rsidRPr="00BC3BD4" w:rsidRDefault="007309F1" w:rsidP="007309F1">
      <w:pPr>
        <w:pStyle w:val="ListParagraph"/>
        <w:numPr>
          <w:ilvl w:val="0"/>
          <w:numId w:val="30"/>
        </w:numPr>
        <w:rPr>
          <w:b/>
          <w:bCs/>
        </w:rPr>
      </w:pPr>
      <w:r>
        <w:t>Live music</w:t>
      </w:r>
    </w:p>
    <w:p w14:paraId="16085CAC" w14:textId="53D0140A" w:rsidR="007309F1" w:rsidRPr="00BC3BD4" w:rsidRDefault="007309F1" w:rsidP="007309F1">
      <w:pPr>
        <w:pStyle w:val="ListParagraph"/>
        <w:numPr>
          <w:ilvl w:val="0"/>
          <w:numId w:val="30"/>
        </w:numPr>
        <w:rPr>
          <w:b/>
          <w:bCs/>
        </w:rPr>
      </w:pPr>
      <w:r>
        <w:t xml:space="preserve">Pat </w:t>
      </w:r>
      <w:r w:rsidR="00433CD4">
        <w:t>S</w:t>
      </w:r>
      <w:r>
        <w:t>h</w:t>
      </w:r>
      <w:r w:rsidR="00433CD4">
        <w:t>a</w:t>
      </w:r>
      <w:r>
        <w:t>rp’s Fun House Party DJ set</w:t>
      </w:r>
    </w:p>
    <w:p w14:paraId="59D800B5" w14:textId="77777777" w:rsidR="007309F1" w:rsidRPr="00EC6AD4" w:rsidRDefault="007309F1" w:rsidP="007309F1">
      <w:pPr>
        <w:pStyle w:val="ListParagraph"/>
        <w:numPr>
          <w:ilvl w:val="0"/>
          <w:numId w:val="30"/>
        </w:numPr>
        <w:rPr>
          <w:b/>
          <w:bCs/>
        </w:rPr>
      </w:pPr>
      <w:r>
        <w:t>Axe-throwing</w:t>
      </w:r>
    </w:p>
    <w:p w14:paraId="4EA011DE" w14:textId="77777777" w:rsidR="007309F1" w:rsidRPr="00EC6AD4" w:rsidRDefault="007309F1" w:rsidP="007309F1">
      <w:pPr>
        <w:pStyle w:val="ListParagraph"/>
        <w:numPr>
          <w:ilvl w:val="0"/>
          <w:numId w:val="30"/>
        </w:numPr>
        <w:rPr>
          <w:b/>
          <w:bCs/>
        </w:rPr>
      </w:pPr>
      <w:r>
        <w:t>Food (sausages)</w:t>
      </w:r>
    </w:p>
    <w:p w14:paraId="6DDA63FD" w14:textId="77777777" w:rsidR="007309F1" w:rsidRPr="00EC6AD4" w:rsidRDefault="007309F1" w:rsidP="007309F1">
      <w:pPr>
        <w:pStyle w:val="ListParagraph"/>
        <w:numPr>
          <w:ilvl w:val="0"/>
          <w:numId w:val="30"/>
        </w:numPr>
        <w:rPr>
          <w:b/>
          <w:bCs/>
        </w:rPr>
      </w:pPr>
      <w:r>
        <w:t>Drink (cider)</w:t>
      </w:r>
    </w:p>
    <w:p w14:paraId="6E3AC1CA" w14:textId="77777777" w:rsidR="007309F1" w:rsidRPr="00EC6AD4" w:rsidRDefault="007309F1" w:rsidP="007309F1">
      <w:pPr>
        <w:pStyle w:val="ListParagraph"/>
        <w:numPr>
          <w:ilvl w:val="0"/>
          <w:numId w:val="30"/>
        </w:numPr>
        <w:rPr>
          <w:b/>
          <w:bCs/>
        </w:rPr>
      </w:pPr>
      <w:r>
        <w:t>Children’s stage with character meet and greet, kids disco, drum workshop, circus workshop</w:t>
      </w:r>
    </w:p>
    <w:p w14:paraId="5F295D57" w14:textId="77777777" w:rsidR="007309F1" w:rsidRDefault="007309F1" w:rsidP="007309F1">
      <w:pPr>
        <w:rPr>
          <w:b/>
          <w:bCs/>
        </w:rPr>
      </w:pPr>
    </w:p>
    <w:p w14:paraId="50EEAF4B" w14:textId="77777777" w:rsidR="007309F1" w:rsidRDefault="007309F1" w:rsidP="007309F1">
      <w:pPr>
        <w:rPr>
          <w:b/>
          <w:bCs/>
        </w:rPr>
      </w:pPr>
      <w:r>
        <w:rPr>
          <w:b/>
          <w:bCs/>
        </w:rPr>
        <w:t xml:space="preserve">05 July – Summer in Nashville @ Robin Hill - </w:t>
      </w:r>
      <w:hyperlink r:id="rId24" w:history="1">
        <w:r w:rsidRPr="00332AA3">
          <w:rPr>
            <w:rStyle w:val="Hyperlink"/>
            <w:b/>
            <w:bCs/>
          </w:rPr>
          <w:t>https://www.summerinnashville.com/iow</w:t>
        </w:r>
      </w:hyperlink>
      <w:r>
        <w:rPr>
          <w:b/>
          <w:bCs/>
        </w:rPr>
        <w:t xml:space="preserve"> </w:t>
      </w:r>
    </w:p>
    <w:p w14:paraId="6FC79E2B" w14:textId="77777777" w:rsidR="007309F1" w:rsidRDefault="007309F1" w:rsidP="007309F1">
      <w:pPr>
        <w:rPr>
          <w:b/>
          <w:bCs/>
        </w:rPr>
      </w:pPr>
    </w:p>
    <w:p w14:paraId="580BD43A" w14:textId="77777777" w:rsidR="007309F1" w:rsidRDefault="007309F1" w:rsidP="007309F1">
      <w:pPr>
        <w:pStyle w:val="ListParagraph"/>
        <w:numPr>
          <w:ilvl w:val="0"/>
          <w:numId w:val="31"/>
        </w:numPr>
      </w:pPr>
      <w:r>
        <w:t>Live music</w:t>
      </w:r>
    </w:p>
    <w:p w14:paraId="58D9919B" w14:textId="77777777" w:rsidR="007309F1" w:rsidRDefault="007309F1" w:rsidP="007309F1">
      <w:pPr>
        <w:pStyle w:val="ListParagraph"/>
        <w:numPr>
          <w:ilvl w:val="0"/>
          <w:numId w:val="31"/>
        </w:numPr>
      </w:pPr>
      <w:r>
        <w:t>Line dancing</w:t>
      </w:r>
    </w:p>
    <w:p w14:paraId="2DB3CDA9" w14:textId="77777777" w:rsidR="007309F1" w:rsidRDefault="007309F1" w:rsidP="007309F1">
      <w:pPr>
        <w:pStyle w:val="ListParagraph"/>
        <w:numPr>
          <w:ilvl w:val="0"/>
          <w:numId w:val="31"/>
        </w:numPr>
      </w:pPr>
      <w:r>
        <w:t>American BBQ and street food</w:t>
      </w:r>
    </w:p>
    <w:p w14:paraId="65E5AAE1" w14:textId="77777777" w:rsidR="007309F1" w:rsidRDefault="007309F1" w:rsidP="007309F1">
      <w:pPr>
        <w:pStyle w:val="ListParagraph"/>
        <w:numPr>
          <w:ilvl w:val="0"/>
          <w:numId w:val="31"/>
        </w:numPr>
      </w:pPr>
      <w:r>
        <w:t>Rodeo bull rides</w:t>
      </w:r>
    </w:p>
    <w:p w14:paraId="36D95574" w14:textId="77777777" w:rsidR="007309F1" w:rsidRPr="00F07BDA" w:rsidRDefault="007309F1" w:rsidP="007309F1">
      <w:pPr>
        <w:pStyle w:val="ListParagraph"/>
        <w:numPr>
          <w:ilvl w:val="0"/>
          <w:numId w:val="31"/>
        </w:numPr>
      </w:pPr>
      <w:r>
        <w:t>Country fancy dress</w:t>
      </w:r>
    </w:p>
    <w:p w14:paraId="1BBB8C5F" w14:textId="77777777" w:rsidR="00F65AEE" w:rsidRDefault="00F65AEE" w:rsidP="007E1FA1"/>
    <w:p w14:paraId="40682B2D" w14:textId="26693912" w:rsidR="00BA14CD" w:rsidRPr="00377382" w:rsidRDefault="00DE6B49" w:rsidP="00BA14CD">
      <w:pPr>
        <w:rPr>
          <w:b/>
          <w:bCs/>
        </w:rPr>
      </w:pPr>
      <w:r>
        <w:rPr>
          <w:b/>
          <w:bCs/>
        </w:rPr>
        <w:t xml:space="preserve">4-5 </w:t>
      </w:r>
      <w:r w:rsidR="00C51695" w:rsidRPr="00377382">
        <w:rPr>
          <w:b/>
          <w:bCs/>
        </w:rPr>
        <w:t xml:space="preserve">July </w:t>
      </w:r>
      <w:r w:rsidR="00F679DE" w:rsidRPr="00377382">
        <w:rPr>
          <w:b/>
          <w:bCs/>
        </w:rPr>
        <w:t>– 1940s Weekend at the Isle of Wight Steam Railway</w:t>
      </w:r>
      <w:r w:rsidR="00377382" w:rsidRPr="00377382">
        <w:rPr>
          <w:b/>
          <w:bCs/>
        </w:rPr>
        <w:t xml:space="preserve"> </w:t>
      </w:r>
      <w:hyperlink r:id="rId25" w:history="1">
        <w:r w:rsidRPr="00DE6B49">
          <w:rPr>
            <w:rStyle w:val="Hyperlink"/>
            <w:b/>
            <w:bCs/>
          </w:rPr>
          <w:t>https://iwsteamrailway.co.uk/event/the-1940s-experience/</w:t>
        </w:r>
      </w:hyperlink>
      <w:r>
        <w:t xml:space="preserve">  </w:t>
      </w:r>
    </w:p>
    <w:p w14:paraId="2EE6D92E" w14:textId="77777777" w:rsidR="00BA14CD" w:rsidRDefault="00BA14CD" w:rsidP="00377382"/>
    <w:p w14:paraId="41F8DB9D" w14:textId="04B4E5AD" w:rsidR="009B4B63" w:rsidRDefault="009B4B63" w:rsidP="00F41934">
      <w:pPr>
        <w:pStyle w:val="ListParagraph"/>
        <w:numPr>
          <w:ilvl w:val="0"/>
          <w:numId w:val="12"/>
        </w:numPr>
      </w:pPr>
      <w:r>
        <w:t>Spend your day wandering 1940s street scenes, sing along and dance to the music of the era. Dressing up in clothes of the time is positively encouraged (don’t worry if you don’t want to, all are welcome) but if you arrive and fancy popping on something vintage, there are plenty of pop-up shops selling 1940s clothes.</w:t>
      </w:r>
    </w:p>
    <w:p w14:paraId="46D54BC6" w14:textId="60D68D7F" w:rsidR="009B4B63" w:rsidRDefault="009B4B63" w:rsidP="00F41934">
      <w:pPr>
        <w:pStyle w:val="ListParagraph"/>
        <w:numPr>
          <w:ilvl w:val="0"/>
          <w:numId w:val="12"/>
        </w:numPr>
      </w:pPr>
      <w:r>
        <w:t>Fill up on tasty food and refreshments available around the site before admiring the array of military vehicles including an authentic Spitfire. If you’re lucky enough you may even see one fly past during your visit.</w:t>
      </w:r>
    </w:p>
    <w:p w14:paraId="18EDC8CA" w14:textId="7FC8C61E" w:rsidR="00377382" w:rsidRDefault="009B4B63" w:rsidP="00F41934">
      <w:pPr>
        <w:pStyle w:val="ListParagraph"/>
        <w:numPr>
          <w:ilvl w:val="0"/>
          <w:numId w:val="12"/>
        </w:numPr>
      </w:pPr>
      <w:r>
        <w:t>Watch out for Sargeant Marmite (you either love him or you hate him!) putting new recruits through their paces.</w:t>
      </w:r>
    </w:p>
    <w:p w14:paraId="172E000D" w14:textId="77777777" w:rsidR="001E19D5" w:rsidRDefault="001E19D5" w:rsidP="001E19D5">
      <w:pPr>
        <w:rPr>
          <w:b/>
          <w:bCs/>
        </w:rPr>
      </w:pPr>
      <w:r>
        <w:rPr>
          <w:b/>
          <w:bCs/>
        </w:rPr>
        <w:t>11 July – Round the Island Race</w:t>
      </w:r>
      <w:r>
        <w:t xml:space="preserve">  </w:t>
      </w:r>
      <w:hyperlink r:id="rId26" w:history="1">
        <w:r w:rsidRPr="000B6CEF">
          <w:rPr>
            <w:rStyle w:val="Hyperlink"/>
            <w:b/>
            <w:bCs/>
          </w:rPr>
          <w:t>https://www.visitisleofwight.co.uk/whats-on/round-the-island-race-p1464201</w:t>
        </w:r>
      </w:hyperlink>
      <w:r>
        <w:t xml:space="preserve"> or </w:t>
      </w:r>
      <w:hyperlink r:id="rId27" w:history="1">
        <w:r w:rsidRPr="00D21BE0">
          <w:rPr>
            <w:rStyle w:val="Hyperlink"/>
            <w:b/>
            <w:bCs/>
          </w:rPr>
          <w:t>http://www.roundtheisland.org.uk/</w:t>
        </w:r>
      </w:hyperlink>
      <w:r w:rsidRPr="00D21BE0">
        <w:rPr>
          <w:b/>
          <w:bCs/>
        </w:rPr>
        <w:t xml:space="preserve">  </w:t>
      </w:r>
    </w:p>
    <w:p w14:paraId="5AC4AA8B" w14:textId="77777777" w:rsidR="001E19D5" w:rsidRPr="00D21BE0" w:rsidRDefault="001E19D5" w:rsidP="001E19D5">
      <w:pPr>
        <w:rPr>
          <w:b/>
          <w:bCs/>
        </w:rPr>
      </w:pPr>
    </w:p>
    <w:p w14:paraId="45CF7CB3" w14:textId="77777777" w:rsidR="001E19D5" w:rsidRDefault="001E19D5" w:rsidP="001E19D5">
      <w:pPr>
        <w:pStyle w:val="ListParagraph"/>
        <w:numPr>
          <w:ilvl w:val="0"/>
          <w:numId w:val="19"/>
        </w:numPr>
        <w:spacing w:after="0" w:line="240" w:lineRule="auto"/>
        <w:contextualSpacing w:val="0"/>
      </w:pPr>
      <w:r>
        <w:t>The spectacle of nearly 2000 boats of all sizes, crewed by over 15 000 sailors of all abilities, making their way around the Isle of Wight is something unequalled anywhere in the world!</w:t>
      </w:r>
    </w:p>
    <w:p w14:paraId="43EFAF93" w14:textId="77777777" w:rsidR="001E19D5" w:rsidRDefault="001E19D5" w:rsidP="001E19D5">
      <w:pPr>
        <w:pStyle w:val="ListParagraph"/>
        <w:numPr>
          <w:ilvl w:val="0"/>
          <w:numId w:val="19"/>
        </w:numPr>
        <w:spacing w:after="0" w:line="240" w:lineRule="auto"/>
        <w:contextualSpacing w:val="0"/>
      </w:pPr>
      <w:r>
        <w:t>Different classes of boats, given handicaps mean this is truly a Race For All as the winner can be a professionally crewed racing yacht or a small family sailing boat</w:t>
      </w:r>
    </w:p>
    <w:p w14:paraId="06EEE5CC" w14:textId="77777777" w:rsidR="00BA14CD" w:rsidRDefault="00BA14CD" w:rsidP="00BA14CD"/>
    <w:p w14:paraId="1F77E40A" w14:textId="47A1E9A6" w:rsidR="000F73A9" w:rsidRDefault="008502F0" w:rsidP="000F73A9">
      <w:r>
        <w:rPr>
          <w:b/>
          <w:bCs/>
        </w:rPr>
        <w:t>11/12</w:t>
      </w:r>
      <w:r w:rsidR="003A7547">
        <w:rPr>
          <w:b/>
          <w:bCs/>
        </w:rPr>
        <w:t xml:space="preserve"> July</w:t>
      </w:r>
      <w:r w:rsidR="00C064AB">
        <w:rPr>
          <w:b/>
          <w:bCs/>
        </w:rPr>
        <w:t xml:space="preserve"> -</w:t>
      </w:r>
      <w:r w:rsidR="00C064AB">
        <w:t xml:space="preserve"> </w:t>
      </w:r>
      <w:r w:rsidR="000F73A9" w:rsidRPr="001A2EE4">
        <w:rPr>
          <w:b/>
          <w:bCs/>
        </w:rPr>
        <w:t>Royal Isle of Wight County Show</w:t>
      </w:r>
      <w:r w:rsidR="000F73A9">
        <w:rPr>
          <w:b/>
          <w:bCs/>
        </w:rPr>
        <w:t xml:space="preserve"> </w:t>
      </w:r>
      <w:hyperlink r:id="rId28" w:history="1">
        <w:r w:rsidR="00F81C70" w:rsidRPr="009F653F">
          <w:rPr>
            <w:rStyle w:val="Hyperlink"/>
            <w:b/>
            <w:bCs/>
          </w:rPr>
          <w:t>https://iwcountyshow.co.uk/</w:t>
        </w:r>
      </w:hyperlink>
      <w:r w:rsidR="000F73A9">
        <w:t xml:space="preserve"> </w:t>
      </w:r>
    </w:p>
    <w:p w14:paraId="446FE76D" w14:textId="77777777" w:rsidR="0020082E" w:rsidRDefault="0020082E" w:rsidP="000F73A9"/>
    <w:p w14:paraId="5574212F" w14:textId="7A52C59B" w:rsidR="000F73A9" w:rsidRDefault="00731716" w:rsidP="00F41934">
      <w:pPr>
        <w:pStyle w:val="ListParagraph"/>
        <w:numPr>
          <w:ilvl w:val="0"/>
          <w:numId w:val="1"/>
        </w:numPr>
      </w:pPr>
      <w:r>
        <w:t>L</w:t>
      </w:r>
      <w:r w:rsidR="000F73A9">
        <w:t>ocal food, produce and makers will dominate the show</w:t>
      </w:r>
    </w:p>
    <w:p w14:paraId="38BD58D0" w14:textId="3AAD4859" w:rsidR="00EC5DCD" w:rsidRDefault="00EC5DCD" w:rsidP="00F41934">
      <w:pPr>
        <w:pStyle w:val="ListParagraph"/>
        <w:numPr>
          <w:ilvl w:val="0"/>
          <w:numId w:val="1"/>
        </w:numPr>
      </w:pPr>
      <w:r>
        <w:t>Head to the ‘Village Green’, the ‘Show Farm’, ‘Activities Area</w:t>
      </w:r>
      <w:r w:rsidR="007E2BCD">
        <w:t>’, join the fun dog show or watch the incredible ‘sheep show’!</w:t>
      </w:r>
    </w:p>
    <w:p w14:paraId="1BAFAFBC" w14:textId="77777777" w:rsidR="000F73A9" w:rsidRDefault="000F73A9" w:rsidP="000F73A9"/>
    <w:p w14:paraId="3DF577F1" w14:textId="2EDE47BF" w:rsidR="000F73A9" w:rsidRDefault="00AB1E53" w:rsidP="000F73A9">
      <w:r>
        <w:rPr>
          <w:b/>
          <w:bCs/>
        </w:rPr>
        <w:t>17-26</w:t>
      </w:r>
      <w:r w:rsidR="00C064AB" w:rsidRPr="006B7EF8">
        <w:rPr>
          <w:b/>
          <w:bCs/>
        </w:rPr>
        <w:t xml:space="preserve"> July</w:t>
      </w:r>
      <w:r w:rsidR="00C064AB">
        <w:t xml:space="preserve"> - </w:t>
      </w:r>
      <w:r w:rsidR="000F73A9" w:rsidRPr="006B7EF8">
        <w:rPr>
          <w:b/>
          <w:bCs/>
        </w:rPr>
        <w:t xml:space="preserve">Ventnor Fringe Festival </w:t>
      </w:r>
      <w:hyperlink r:id="rId29" w:history="1">
        <w:r w:rsidR="000F73A9" w:rsidRPr="005F3867">
          <w:rPr>
            <w:rStyle w:val="Hyperlink"/>
            <w:b/>
            <w:bCs/>
          </w:rPr>
          <w:t>https://vfringe.co.uk/</w:t>
        </w:r>
      </w:hyperlink>
      <w:r w:rsidR="000F73A9">
        <w:t xml:space="preserve"> </w:t>
      </w:r>
    </w:p>
    <w:p w14:paraId="19180538" w14:textId="77777777" w:rsidR="00CC4A6C" w:rsidRDefault="00CC4A6C" w:rsidP="000F73A9"/>
    <w:p w14:paraId="0D073EAE" w14:textId="77777777" w:rsidR="000F73A9" w:rsidRDefault="000F73A9" w:rsidP="00F41934">
      <w:pPr>
        <w:pStyle w:val="ListParagraph"/>
        <w:numPr>
          <w:ilvl w:val="0"/>
          <w:numId w:val="2"/>
        </w:numPr>
      </w:pPr>
      <w:r>
        <w:t>A wonderland of pop-up bars and boutique venues, featuring more than 300 artists from across the world!</w:t>
      </w:r>
    </w:p>
    <w:p w14:paraId="69FC62CA" w14:textId="036A782D" w:rsidR="000F73A9" w:rsidRDefault="00DC0DD5" w:rsidP="00F41934">
      <w:pPr>
        <w:pStyle w:val="ListParagraph"/>
        <w:numPr>
          <w:ilvl w:val="0"/>
          <w:numId w:val="2"/>
        </w:numPr>
      </w:pPr>
      <w:r>
        <w:t>The</w:t>
      </w:r>
      <w:r w:rsidR="000F73A9">
        <w:t xml:space="preserve"> Isle of Wight’s southernmost town is totally transformed into a whole world of pop-up venues and bars in every conceivable space, hosting over 100 different shows.</w:t>
      </w:r>
    </w:p>
    <w:p w14:paraId="0BFEB8CF" w14:textId="7D2D835B" w:rsidR="000F73A9" w:rsidRDefault="000F73A9" w:rsidP="00F41934">
      <w:pPr>
        <w:pStyle w:val="ListParagraph"/>
        <w:numPr>
          <w:ilvl w:val="0"/>
          <w:numId w:val="2"/>
        </w:numPr>
      </w:pPr>
      <w:r>
        <w:t>V</w:t>
      </w:r>
      <w:r w:rsidR="00CC4A6C">
        <w:t>entnor F</w:t>
      </w:r>
      <w:r>
        <w:t>ringe 202</w:t>
      </w:r>
      <w:r w:rsidR="0008396D">
        <w:t>6</w:t>
      </w:r>
      <w:r>
        <w:t xml:space="preserve"> is all about bigger shows, even more diverse programming and taking a look back to the founding principles of the festival by creating more </w:t>
      </w:r>
      <w:r>
        <w:lastRenderedPageBreak/>
        <w:t>intimate and unique performances in unusual spaces. There truly is something for everyone at Ventnor Fringe set against the backdrop of the tropical town of Ventnor in the Isle of Wight UNESCO Biosphere. </w:t>
      </w:r>
    </w:p>
    <w:p w14:paraId="414AE2D3" w14:textId="77777777" w:rsidR="004D64E5" w:rsidRDefault="004D64E5" w:rsidP="00CC4A6C"/>
    <w:p w14:paraId="3BFB90D9" w14:textId="49C9602B" w:rsidR="00621222" w:rsidRPr="004D3200" w:rsidRDefault="00EF0D8E" w:rsidP="00CC4A6C">
      <w:pPr>
        <w:rPr>
          <w:b/>
          <w:bCs/>
        </w:rPr>
      </w:pPr>
      <w:r>
        <w:rPr>
          <w:b/>
          <w:bCs/>
        </w:rPr>
        <w:t>25</w:t>
      </w:r>
      <w:r w:rsidR="00621222" w:rsidRPr="004D3200">
        <w:rPr>
          <w:b/>
          <w:bCs/>
        </w:rPr>
        <w:t xml:space="preserve"> July – Steam Railway Proms </w:t>
      </w:r>
      <w:hyperlink r:id="rId30" w:history="1">
        <w:r w:rsidR="00621222" w:rsidRPr="004D3200">
          <w:rPr>
            <w:rStyle w:val="Hyperlink"/>
            <w:b/>
            <w:bCs/>
          </w:rPr>
          <w:t>https://iwsteamrailway.co.uk/event/the-steam-railway-proms/</w:t>
        </w:r>
      </w:hyperlink>
    </w:p>
    <w:p w14:paraId="2E6E79CD" w14:textId="77777777" w:rsidR="00621222" w:rsidRDefault="00621222" w:rsidP="00CC4A6C"/>
    <w:p w14:paraId="3FBFA4CE" w14:textId="2F820426" w:rsidR="004D3200" w:rsidRDefault="00E447C4" w:rsidP="00F41934">
      <w:pPr>
        <w:pStyle w:val="ListParagraph"/>
        <w:numPr>
          <w:ilvl w:val="0"/>
          <w:numId w:val="14"/>
        </w:numPr>
      </w:pPr>
      <w:r>
        <w:t>T</w:t>
      </w:r>
      <w:r w:rsidR="004D3200">
        <w:t xml:space="preserve">he Isle of Wight Symphony Orchestra for their </w:t>
      </w:r>
      <w:r w:rsidR="006550EA">
        <w:t>annual</w:t>
      </w:r>
      <w:r w:rsidR="004D3200">
        <w:t xml:space="preserve"> outdoor concert at Havenstreet station. This event has become a firm favourite in the calendar - enjoy fabulous music with steam trains as a backdrop. </w:t>
      </w:r>
    </w:p>
    <w:p w14:paraId="36223CF1" w14:textId="5C604B08" w:rsidR="004D3200" w:rsidRDefault="006550EA" w:rsidP="00F41934">
      <w:pPr>
        <w:pStyle w:val="ListParagraph"/>
        <w:numPr>
          <w:ilvl w:val="0"/>
          <w:numId w:val="14"/>
        </w:numPr>
      </w:pPr>
      <w:r>
        <w:t>enjoy</w:t>
      </w:r>
      <w:r w:rsidR="004D3200">
        <w:t xml:space="preserve"> a selection of light classics, with the odd train-related piece thrown in for good measure!</w:t>
      </w:r>
    </w:p>
    <w:p w14:paraId="65A88DDA" w14:textId="77777777" w:rsidR="00D8446F" w:rsidRDefault="00D8446F" w:rsidP="00D8446F"/>
    <w:p w14:paraId="45EEA639" w14:textId="0D98C3BC" w:rsidR="00D8446F" w:rsidRPr="00DA2E62" w:rsidRDefault="004721E7" w:rsidP="00D8446F">
      <w:pPr>
        <w:rPr>
          <w:b/>
          <w:bCs/>
        </w:rPr>
      </w:pPr>
      <w:r>
        <w:rPr>
          <w:b/>
          <w:bCs/>
        </w:rPr>
        <w:t xml:space="preserve">Every </w:t>
      </w:r>
      <w:r w:rsidR="007829EA">
        <w:rPr>
          <w:b/>
          <w:bCs/>
        </w:rPr>
        <w:t>Wednesday</w:t>
      </w:r>
      <w:r>
        <w:rPr>
          <w:b/>
          <w:bCs/>
        </w:rPr>
        <w:t xml:space="preserve"> starts 29 July and end 26 August</w:t>
      </w:r>
      <w:r w:rsidR="004343C0" w:rsidRPr="00DA2E62">
        <w:rPr>
          <w:b/>
          <w:bCs/>
        </w:rPr>
        <w:t xml:space="preserve"> – Summer Fest at Blackgang Chine </w:t>
      </w:r>
    </w:p>
    <w:p w14:paraId="765A23B5" w14:textId="16CBABE2" w:rsidR="004343C0" w:rsidRPr="00DA2E62" w:rsidRDefault="004343C0" w:rsidP="00D8446F">
      <w:pPr>
        <w:rPr>
          <w:b/>
          <w:bCs/>
        </w:rPr>
      </w:pPr>
      <w:hyperlink r:id="rId31" w:history="1">
        <w:r w:rsidRPr="00DA2E62">
          <w:rPr>
            <w:rStyle w:val="Hyperlink"/>
            <w:b/>
            <w:bCs/>
          </w:rPr>
          <w:t>https://www.visitisleofwight.co.uk/whats-on/summer-fest-at-blackgang-chine-p2152191</w:t>
        </w:r>
      </w:hyperlink>
      <w:r w:rsidRPr="00DA2E62">
        <w:rPr>
          <w:b/>
          <w:bCs/>
        </w:rPr>
        <w:t xml:space="preserve"> or </w:t>
      </w:r>
      <w:hyperlink r:id="rId32" w:history="1">
        <w:r w:rsidR="00725023" w:rsidRPr="00DA2E62">
          <w:rPr>
            <w:rStyle w:val="Hyperlink"/>
            <w:b/>
            <w:bCs/>
          </w:rPr>
          <w:t>https://blackgangchin</w:t>
        </w:r>
        <w:r w:rsidR="00725023" w:rsidRPr="00DA2E62">
          <w:rPr>
            <w:rStyle w:val="Hyperlink"/>
            <w:b/>
            <w:bCs/>
          </w:rPr>
          <w:t>e</w:t>
        </w:r>
        <w:r w:rsidR="00725023" w:rsidRPr="00DA2E62">
          <w:rPr>
            <w:rStyle w:val="Hyperlink"/>
            <w:b/>
            <w:bCs/>
          </w:rPr>
          <w:t>.com/event/summer-fest-evening-entertainment/</w:t>
        </w:r>
      </w:hyperlink>
    </w:p>
    <w:p w14:paraId="6E981471" w14:textId="77777777" w:rsidR="00725023" w:rsidRDefault="00725023" w:rsidP="00D8446F"/>
    <w:p w14:paraId="4813C3F4" w14:textId="2FE8EA6E" w:rsidR="00725023" w:rsidRDefault="00DA2E62" w:rsidP="00F41934">
      <w:pPr>
        <w:pStyle w:val="ListParagraph"/>
        <w:numPr>
          <w:ilvl w:val="0"/>
          <w:numId w:val="11"/>
        </w:numPr>
      </w:pPr>
      <w:r>
        <w:t>Fireworks</w:t>
      </w:r>
    </w:p>
    <w:p w14:paraId="771BF043" w14:textId="11357860" w:rsidR="00DA2E62" w:rsidRDefault="00DA2E62" w:rsidP="00F41934">
      <w:pPr>
        <w:pStyle w:val="ListParagraph"/>
        <w:numPr>
          <w:ilvl w:val="0"/>
          <w:numId w:val="11"/>
        </w:numPr>
      </w:pPr>
      <w:r>
        <w:t>Foam parties</w:t>
      </w:r>
    </w:p>
    <w:p w14:paraId="7DB46545" w14:textId="23EFB856" w:rsidR="00DA2E62" w:rsidRDefault="00DA2E62" w:rsidP="00F41934">
      <w:pPr>
        <w:pStyle w:val="ListParagraph"/>
        <w:numPr>
          <w:ilvl w:val="0"/>
          <w:numId w:val="11"/>
        </w:numPr>
      </w:pPr>
      <w:r>
        <w:t>DJs</w:t>
      </w:r>
    </w:p>
    <w:p w14:paraId="0FBF0CC7" w14:textId="77777777" w:rsidR="00D8446F" w:rsidRDefault="00D8446F" w:rsidP="00D8446F"/>
    <w:p w14:paraId="76B76659" w14:textId="36B7C037" w:rsidR="00CC4A6C" w:rsidRPr="00CC4A6C" w:rsidRDefault="006D0591" w:rsidP="00CC4A6C">
      <w:pPr>
        <w:rPr>
          <w:b/>
          <w:bCs/>
        </w:rPr>
      </w:pPr>
      <w:r>
        <w:rPr>
          <w:b/>
          <w:bCs/>
        </w:rPr>
        <w:t>01-07</w:t>
      </w:r>
      <w:r w:rsidR="00CC4A6C" w:rsidRPr="00CC4A6C">
        <w:rPr>
          <w:b/>
          <w:bCs/>
        </w:rPr>
        <w:t xml:space="preserve"> August - Cowes Week - </w:t>
      </w:r>
      <w:hyperlink r:id="rId33" w:history="1">
        <w:r w:rsidR="00CC4A6C" w:rsidRPr="00CC4A6C">
          <w:rPr>
            <w:rStyle w:val="Hyperlink"/>
            <w:b/>
            <w:bCs/>
          </w:rPr>
          <w:t>http://www.cowesweek.co.uk/</w:t>
        </w:r>
      </w:hyperlink>
      <w:r w:rsidR="00CC4A6C" w:rsidRPr="00CC4A6C">
        <w:rPr>
          <w:b/>
          <w:bCs/>
        </w:rPr>
        <w:t xml:space="preserve"> or </w:t>
      </w:r>
      <w:hyperlink r:id="rId34" w:history="1">
        <w:r w:rsidR="00CC4A6C" w:rsidRPr="00CC4A6C">
          <w:rPr>
            <w:rStyle w:val="Hyperlink"/>
            <w:b/>
            <w:bCs/>
          </w:rPr>
          <w:t>https://www.visitisleofwight.co.uk/whats-on/cowes-week-p1464171</w:t>
        </w:r>
      </w:hyperlink>
      <w:r w:rsidR="00CC4A6C" w:rsidRPr="00CC4A6C">
        <w:rPr>
          <w:b/>
          <w:bCs/>
        </w:rPr>
        <w:t xml:space="preserve"> </w:t>
      </w:r>
    </w:p>
    <w:p w14:paraId="6FBEA6CC" w14:textId="20EB8329" w:rsidR="00CC4A6C" w:rsidRDefault="00CC4A6C" w:rsidP="00CC4A6C"/>
    <w:p w14:paraId="674B46FE" w14:textId="326080CF" w:rsidR="00726376" w:rsidRPr="00DD0D00" w:rsidRDefault="00726376" w:rsidP="00726376">
      <w:pPr>
        <w:pStyle w:val="ListParagraph"/>
        <w:numPr>
          <w:ilvl w:val="0"/>
          <w:numId w:val="8"/>
        </w:numPr>
        <w:rPr>
          <w:b/>
          <w:bCs/>
        </w:rPr>
      </w:pPr>
      <w:r w:rsidRPr="00DD0D00">
        <w:rPr>
          <w:b/>
          <w:bCs/>
        </w:rPr>
        <w:t xml:space="preserve">Celebrating </w:t>
      </w:r>
      <w:r w:rsidR="006D0591">
        <w:rPr>
          <w:b/>
          <w:bCs/>
        </w:rPr>
        <w:t>200</w:t>
      </w:r>
      <w:r w:rsidRPr="00DD0D00">
        <w:rPr>
          <w:b/>
          <w:bCs/>
        </w:rPr>
        <w:t xml:space="preserve"> years this year </w:t>
      </w:r>
      <w:r w:rsidR="00566CD4">
        <w:rPr>
          <w:b/>
          <w:bCs/>
        </w:rPr>
        <w:t>– with events happening on the water and on shore!</w:t>
      </w:r>
    </w:p>
    <w:p w14:paraId="5EF26ABD" w14:textId="77777777" w:rsidR="00CC4A6C" w:rsidRDefault="00CC4A6C" w:rsidP="00F41934">
      <w:pPr>
        <w:pStyle w:val="ListParagraph"/>
        <w:numPr>
          <w:ilvl w:val="0"/>
          <w:numId w:val="8"/>
        </w:numPr>
      </w:pPr>
      <w:r w:rsidRPr="00CC4A6C">
        <w:t xml:space="preserve">Since 1826 Cowes Week has played a key part in the British sporting summer calendar and is one of the UK's longest running and most successful sporting events. </w:t>
      </w:r>
    </w:p>
    <w:p w14:paraId="4459628A" w14:textId="14F5B2C6" w:rsidR="00CC4A6C" w:rsidRDefault="00CC4A6C" w:rsidP="00F41934">
      <w:pPr>
        <w:pStyle w:val="ListParagraph"/>
        <w:numPr>
          <w:ilvl w:val="0"/>
          <w:numId w:val="8"/>
        </w:numPr>
      </w:pPr>
      <w:r w:rsidRPr="00CC4A6C">
        <w:t>It now stages up to 40 daily races for around 750 boats and is the largest sailing regatta of its kind in the world.</w:t>
      </w:r>
    </w:p>
    <w:p w14:paraId="29EABB1B" w14:textId="79FE60A2" w:rsidR="00CC4A6C" w:rsidRDefault="00CC4A6C" w:rsidP="00F41934">
      <w:pPr>
        <w:pStyle w:val="ListParagraph"/>
        <w:numPr>
          <w:ilvl w:val="0"/>
          <w:numId w:val="8"/>
        </w:numPr>
      </w:pPr>
      <w:r w:rsidRPr="00CC4A6C">
        <w:t>To add to the on-the-water action, the lively apres</w:t>
      </w:r>
      <w:r w:rsidR="004E6878">
        <w:t>-</w:t>
      </w:r>
      <w:r w:rsidRPr="00CC4A6C">
        <w:t xml:space="preserve">sail atmosphere at Cowes Week means there are plenty of social and exciting onshore activities for sailors and the thousands of spectators who visit Cowes each year.  </w:t>
      </w:r>
    </w:p>
    <w:p w14:paraId="30D80ECD" w14:textId="28B459EE" w:rsidR="00CC4A6C" w:rsidRPr="00CC4A6C" w:rsidRDefault="00CC4A6C" w:rsidP="00F41934">
      <w:pPr>
        <w:pStyle w:val="ListParagraph"/>
        <w:numPr>
          <w:ilvl w:val="0"/>
          <w:numId w:val="8"/>
        </w:numPr>
      </w:pPr>
      <w:r w:rsidRPr="00CC4A6C">
        <w:t>Cowes has a fantastic range of pubs, cafes, restaurants and yachts clubs, all welcoming competitors and visitors to the town. Combined with the pop-up venues, bars, retailers at Cowes Yacht Haven, the bars and entertainment at Shepards Marina, Northwood Park Lawn Lounge and the busy Cowes Parade with its Crew Bar and live entertainment, there really is something for everyone.</w:t>
      </w:r>
    </w:p>
    <w:p w14:paraId="25EFE458" w14:textId="77777777" w:rsidR="00CC4A6C" w:rsidRDefault="00CC4A6C" w:rsidP="00CC4A6C"/>
    <w:p w14:paraId="34BEF6A2" w14:textId="77777777" w:rsidR="00F477EB" w:rsidRDefault="00F477EB" w:rsidP="00A36F2A"/>
    <w:p w14:paraId="0BAC7945" w14:textId="3CD4609B" w:rsidR="000F73A9" w:rsidRPr="00584418" w:rsidRDefault="00F528E2" w:rsidP="000F73A9">
      <w:pPr>
        <w:rPr>
          <w:b/>
          <w:bCs/>
        </w:rPr>
      </w:pPr>
      <w:r>
        <w:rPr>
          <w:b/>
          <w:bCs/>
        </w:rPr>
        <w:t>15-16</w:t>
      </w:r>
      <w:r w:rsidR="00C064AB" w:rsidRPr="00584418">
        <w:rPr>
          <w:b/>
          <w:bCs/>
        </w:rPr>
        <w:t xml:space="preserve"> Aug - </w:t>
      </w:r>
      <w:r w:rsidR="000F73A9" w:rsidRPr="00584418">
        <w:rPr>
          <w:b/>
          <w:bCs/>
        </w:rPr>
        <w:t xml:space="preserve">Isle of Wight Garlic Festival - </w:t>
      </w:r>
      <w:hyperlink r:id="rId35" w:history="1">
        <w:r w:rsidR="000F73A9" w:rsidRPr="00584418">
          <w:rPr>
            <w:rStyle w:val="Hyperlink"/>
            <w:b/>
            <w:bCs/>
          </w:rPr>
          <w:t>https://www.garlicfestival.co.uk/</w:t>
        </w:r>
      </w:hyperlink>
      <w:r w:rsidR="000F73A9" w:rsidRPr="00584418">
        <w:rPr>
          <w:b/>
          <w:bCs/>
        </w:rPr>
        <w:t xml:space="preserve"> </w:t>
      </w:r>
    </w:p>
    <w:p w14:paraId="623B36F8" w14:textId="77777777" w:rsidR="00A57889" w:rsidRDefault="00A57889" w:rsidP="000F73A9"/>
    <w:p w14:paraId="72B50F93" w14:textId="77777777" w:rsidR="000F73A9" w:rsidRDefault="000F73A9" w:rsidP="00F41934">
      <w:pPr>
        <w:pStyle w:val="ListParagraph"/>
        <w:numPr>
          <w:ilvl w:val="0"/>
          <w:numId w:val="4"/>
        </w:numPr>
      </w:pPr>
      <w:r>
        <w:t>Uniquely Isle of Wight – where else would you find a festival all about garlic?</w:t>
      </w:r>
    </w:p>
    <w:p w14:paraId="27236D7E" w14:textId="77777777" w:rsidR="000F73A9" w:rsidRDefault="000F73A9" w:rsidP="00F41934">
      <w:pPr>
        <w:pStyle w:val="ListParagraph"/>
        <w:numPr>
          <w:ilvl w:val="0"/>
          <w:numId w:val="4"/>
        </w:numPr>
      </w:pPr>
      <w:r>
        <w:t>Huge garlic marquees featuring cookery demos all day long</w:t>
      </w:r>
    </w:p>
    <w:p w14:paraId="152C549E" w14:textId="77777777" w:rsidR="000F73A9" w:rsidRDefault="000F73A9" w:rsidP="00F41934">
      <w:pPr>
        <w:pStyle w:val="ListParagraph"/>
        <w:numPr>
          <w:ilvl w:val="0"/>
          <w:numId w:val="4"/>
        </w:numPr>
      </w:pPr>
      <w:r>
        <w:lastRenderedPageBreak/>
        <w:t>100’s of arts and craft stalls, businesses and mouth watering food</w:t>
      </w:r>
    </w:p>
    <w:p w14:paraId="60B6DCB5" w14:textId="77777777" w:rsidR="000F73A9" w:rsidRDefault="000F73A9" w:rsidP="00F41934">
      <w:pPr>
        <w:pStyle w:val="ListParagraph"/>
        <w:numPr>
          <w:ilvl w:val="0"/>
          <w:numId w:val="4"/>
        </w:numPr>
      </w:pPr>
      <w:r>
        <w:t>Local produce to tempt the taste buds</w:t>
      </w:r>
    </w:p>
    <w:p w14:paraId="623DE524" w14:textId="77777777" w:rsidR="000F73A9" w:rsidRDefault="000F73A9" w:rsidP="00F41934">
      <w:pPr>
        <w:pStyle w:val="ListParagraph"/>
        <w:numPr>
          <w:ilvl w:val="0"/>
          <w:numId w:val="4"/>
        </w:numPr>
      </w:pPr>
      <w:r>
        <w:t>Talented animals and arena entertainment</w:t>
      </w:r>
    </w:p>
    <w:p w14:paraId="7B8C8AAA" w14:textId="77777777" w:rsidR="000F73A9" w:rsidRDefault="000F73A9" w:rsidP="00F41934">
      <w:pPr>
        <w:pStyle w:val="ListParagraph"/>
        <w:numPr>
          <w:ilvl w:val="0"/>
          <w:numId w:val="4"/>
        </w:numPr>
      </w:pPr>
      <w:r>
        <w:t>Live music</w:t>
      </w:r>
    </w:p>
    <w:p w14:paraId="59B08DDF" w14:textId="14B8B0EC" w:rsidR="000F73A9" w:rsidRDefault="000F73A9" w:rsidP="00F41934">
      <w:pPr>
        <w:pStyle w:val="ListParagraph"/>
        <w:numPr>
          <w:ilvl w:val="0"/>
          <w:numId w:val="4"/>
        </w:numPr>
      </w:pPr>
      <w:r>
        <w:t>Children’s entertainers, archery and giant fun fair</w:t>
      </w:r>
    </w:p>
    <w:p w14:paraId="0C6805A2" w14:textId="5171F2A0" w:rsidR="00A57889" w:rsidRDefault="00A57889" w:rsidP="00F41934">
      <w:pPr>
        <w:pStyle w:val="ListParagraph"/>
        <w:numPr>
          <w:ilvl w:val="0"/>
          <w:numId w:val="4"/>
        </w:numPr>
      </w:pPr>
      <w:r w:rsidRPr="00A57889">
        <w:t>A heady mix of country fair, pop festival and a vampire’s worst nightmare, this festival offers everything for the family!</w:t>
      </w:r>
    </w:p>
    <w:p w14:paraId="2EB38700" w14:textId="77777777" w:rsidR="0081752C" w:rsidRDefault="0081752C" w:rsidP="0081752C"/>
    <w:p w14:paraId="4FD78292" w14:textId="25F7426E" w:rsidR="0081752C" w:rsidRPr="00322139" w:rsidRDefault="00235410" w:rsidP="0081752C">
      <w:pPr>
        <w:rPr>
          <w:b/>
          <w:bCs/>
        </w:rPr>
      </w:pPr>
      <w:r>
        <w:rPr>
          <w:b/>
          <w:bCs/>
        </w:rPr>
        <w:t xml:space="preserve">28-31 </w:t>
      </w:r>
      <w:r w:rsidR="0081752C" w:rsidRPr="00322139">
        <w:rPr>
          <w:b/>
          <w:bCs/>
        </w:rPr>
        <w:t>August</w:t>
      </w:r>
      <w:r w:rsidR="00DB5A6D" w:rsidRPr="00322139">
        <w:rPr>
          <w:b/>
          <w:bCs/>
        </w:rPr>
        <w:t xml:space="preserve"> (Bank Holiday)</w:t>
      </w:r>
      <w:r w:rsidR="0081752C" w:rsidRPr="00322139">
        <w:rPr>
          <w:b/>
          <w:bCs/>
        </w:rPr>
        <w:t xml:space="preserve"> – Steam Fair at Isle of Wight Steam Railway </w:t>
      </w:r>
      <w:hyperlink r:id="rId36" w:history="1">
        <w:r w:rsidR="0081752C" w:rsidRPr="00322139">
          <w:rPr>
            <w:rStyle w:val="Hyperlink"/>
            <w:b/>
            <w:bCs/>
          </w:rPr>
          <w:t>https://iwsteamrailway.co.uk/event/island-steam-fair/</w:t>
        </w:r>
      </w:hyperlink>
    </w:p>
    <w:p w14:paraId="62F84A5C" w14:textId="77777777" w:rsidR="0081752C" w:rsidRDefault="0081752C" w:rsidP="0081752C"/>
    <w:p w14:paraId="2B075A70" w14:textId="32F1736F" w:rsidR="00DD0D00" w:rsidRPr="00DD0D00" w:rsidRDefault="00DD0D00" w:rsidP="00F41934">
      <w:pPr>
        <w:pStyle w:val="ListParagraph"/>
        <w:numPr>
          <w:ilvl w:val="0"/>
          <w:numId w:val="13"/>
        </w:numPr>
        <w:rPr>
          <w:b/>
          <w:bCs/>
        </w:rPr>
      </w:pPr>
      <w:r w:rsidRPr="00DD0D00">
        <w:rPr>
          <w:b/>
          <w:bCs/>
        </w:rPr>
        <w:t>Celebrating 5</w:t>
      </w:r>
      <w:r w:rsidR="00EA78C8">
        <w:rPr>
          <w:b/>
          <w:bCs/>
        </w:rPr>
        <w:t>1</w:t>
      </w:r>
      <w:r w:rsidRPr="00DD0D00">
        <w:rPr>
          <w:b/>
          <w:bCs/>
        </w:rPr>
        <w:t xml:space="preserve"> years</w:t>
      </w:r>
    </w:p>
    <w:p w14:paraId="1227D354" w14:textId="2064CA3B" w:rsidR="00DB5A6D" w:rsidRDefault="00DB5A6D" w:rsidP="00F41934">
      <w:pPr>
        <w:pStyle w:val="ListParagraph"/>
        <w:numPr>
          <w:ilvl w:val="0"/>
          <w:numId w:val="13"/>
        </w:numPr>
      </w:pPr>
      <w:r>
        <w:t>It’s the bank holiday event on the Island with bundles of fun and explosive acts in the main arena. Enjoy a fabulous collection of vintage transport, traditional fairground, live entertainment, plus steam trains running on the line.</w:t>
      </w:r>
    </w:p>
    <w:p w14:paraId="39110750" w14:textId="67B4038A" w:rsidR="0081752C" w:rsidRDefault="00DB5A6D" w:rsidP="00F41934">
      <w:pPr>
        <w:pStyle w:val="ListParagraph"/>
        <w:numPr>
          <w:ilvl w:val="0"/>
          <w:numId w:val="13"/>
        </w:numPr>
      </w:pPr>
      <w:r>
        <w:t xml:space="preserve">At the heart of </w:t>
      </w:r>
      <w:r w:rsidR="00322139">
        <w:t>the</w:t>
      </w:r>
      <w:r>
        <w:t xml:space="preserve"> show are the mighty steam traction engines. See a fabulous collection of road rollers, showman's engines and miniatures - these former workhorses make a fabulous sight, particularly when they steam around </w:t>
      </w:r>
      <w:r w:rsidR="00322139">
        <w:t>the</w:t>
      </w:r>
      <w:r>
        <w:t xml:space="preserve"> main arena.</w:t>
      </w:r>
    </w:p>
    <w:p w14:paraId="07B2EE4F" w14:textId="77777777" w:rsidR="0081752C" w:rsidRDefault="0081752C" w:rsidP="0081752C"/>
    <w:p w14:paraId="5F455BEE" w14:textId="1C5F6C41" w:rsidR="0076444C" w:rsidRPr="00D973DD" w:rsidRDefault="0076444C" w:rsidP="0076444C">
      <w:pPr>
        <w:rPr>
          <w:b/>
          <w:bCs/>
        </w:rPr>
      </w:pPr>
      <w:r>
        <w:rPr>
          <w:b/>
          <w:bCs/>
        </w:rPr>
        <w:t>06 Sept</w:t>
      </w:r>
      <w:r w:rsidRPr="00D973DD">
        <w:rPr>
          <w:b/>
          <w:bCs/>
        </w:rPr>
        <w:t xml:space="preserve"> – Isle of Wight Randonnee - Cycling</w:t>
      </w:r>
    </w:p>
    <w:p w14:paraId="02E498A0" w14:textId="77777777" w:rsidR="0076444C" w:rsidRPr="00D973DD" w:rsidRDefault="0076444C" w:rsidP="0076444C">
      <w:pPr>
        <w:rPr>
          <w:b/>
          <w:bCs/>
        </w:rPr>
      </w:pPr>
      <w:hyperlink r:id="rId37" w:history="1">
        <w:r w:rsidRPr="00D973DD">
          <w:rPr>
            <w:rStyle w:val="Hyperlink"/>
            <w:b/>
            <w:bCs/>
          </w:rPr>
          <w:t>https://www.visitisleofwight.co.uk/whats-on/the-wayfarer-cycle-touring-club-isle-of-wight-randonnee-p936731</w:t>
        </w:r>
      </w:hyperlink>
      <w:r w:rsidRPr="00D973DD">
        <w:rPr>
          <w:b/>
          <w:bCs/>
        </w:rPr>
        <w:t xml:space="preserve"> or </w:t>
      </w:r>
      <w:hyperlink r:id="rId38" w:history="1">
        <w:r w:rsidRPr="00D973DD">
          <w:rPr>
            <w:rStyle w:val="Hyperlink"/>
            <w:b/>
            <w:bCs/>
          </w:rPr>
          <w:t>https://www.cycleisland.co.uk/</w:t>
        </w:r>
      </w:hyperlink>
      <w:r w:rsidRPr="00D973DD">
        <w:rPr>
          <w:b/>
          <w:bCs/>
        </w:rPr>
        <w:t xml:space="preserve"> </w:t>
      </w:r>
    </w:p>
    <w:p w14:paraId="16BFD977" w14:textId="77777777" w:rsidR="0076444C" w:rsidRDefault="0076444C" w:rsidP="0076444C"/>
    <w:p w14:paraId="59066B92" w14:textId="77777777" w:rsidR="0076444C" w:rsidRDefault="0076444C" w:rsidP="0076444C">
      <w:pPr>
        <w:pStyle w:val="ListParagraph"/>
        <w:numPr>
          <w:ilvl w:val="0"/>
          <w:numId w:val="21"/>
        </w:numPr>
      </w:pPr>
      <w:r>
        <w:t>take on the 55km or 100km round the Island route</w:t>
      </w:r>
    </w:p>
    <w:p w14:paraId="66599980" w14:textId="77777777" w:rsidR="0076444C" w:rsidRDefault="0076444C" w:rsidP="0076444C">
      <w:pPr>
        <w:pStyle w:val="ListParagraph"/>
        <w:numPr>
          <w:ilvl w:val="0"/>
          <w:numId w:val="21"/>
        </w:numPr>
      </w:pPr>
      <w:r>
        <w:t>non-competitive</w:t>
      </w:r>
    </w:p>
    <w:p w14:paraId="1662BF0F" w14:textId="77777777" w:rsidR="0076444C" w:rsidRDefault="0076444C" w:rsidP="0076444C">
      <w:pPr>
        <w:pStyle w:val="ListParagraph"/>
        <w:numPr>
          <w:ilvl w:val="0"/>
          <w:numId w:val="21"/>
        </w:numPr>
      </w:pPr>
      <w:r>
        <w:t>no entry fee (donations welcome)</w:t>
      </w:r>
    </w:p>
    <w:p w14:paraId="5D89B9BE" w14:textId="19816B21" w:rsidR="00755A7A" w:rsidRDefault="00755A7A" w:rsidP="0076444C">
      <w:pPr>
        <w:pStyle w:val="ListParagraph"/>
        <w:numPr>
          <w:ilvl w:val="0"/>
          <w:numId w:val="21"/>
        </w:numPr>
      </w:pPr>
      <w:r>
        <w:t>NEW now organised by Mountbatten Hospice</w:t>
      </w:r>
    </w:p>
    <w:p w14:paraId="1716C30C" w14:textId="77777777" w:rsidR="0076444C" w:rsidRDefault="0076444C" w:rsidP="0081752C"/>
    <w:p w14:paraId="0881AA84" w14:textId="0193E790" w:rsidR="00D44CBA" w:rsidRDefault="000567D0" w:rsidP="0098112C">
      <w:pPr>
        <w:rPr>
          <w:b/>
          <w:bCs/>
        </w:rPr>
      </w:pPr>
      <w:r>
        <w:rPr>
          <w:b/>
          <w:bCs/>
        </w:rPr>
        <w:t>18-20</w:t>
      </w:r>
      <w:r w:rsidR="00CA6136">
        <w:rPr>
          <w:b/>
          <w:bCs/>
        </w:rPr>
        <w:t xml:space="preserve"> Sept – Isle of Wight Steampunk Festival</w:t>
      </w:r>
    </w:p>
    <w:p w14:paraId="7AD28F2E" w14:textId="2F1AD94F" w:rsidR="00354B0A" w:rsidRDefault="00354B0A" w:rsidP="0098112C">
      <w:pPr>
        <w:rPr>
          <w:b/>
          <w:bCs/>
        </w:rPr>
      </w:pPr>
      <w:hyperlink r:id="rId39" w:history="1">
        <w:r w:rsidRPr="00332AA3">
          <w:rPr>
            <w:rStyle w:val="Hyperlink"/>
            <w:b/>
            <w:bCs/>
          </w:rPr>
          <w:t>https://www.visitisleofwight.co.uk/whats-on/isle-of-wight-steampunk-festival-p2357731</w:t>
        </w:r>
      </w:hyperlink>
      <w:r>
        <w:rPr>
          <w:b/>
          <w:bCs/>
        </w:rPr>
        <w:t xml:space="preserve"> or </w:t>
      </w:r>
      <w:hyperlink r:id="rId40" w:history="1">
        <w:r w:rsidRPr="00332AA3">
          <w:rPr>
            <w:rStyle w:val="Hyperlink"/>
            <w:b/>
            <w:bCs/>
          </w:rPr>
          <w:t>https://www.iowsteampunkfestival.co.uk/</w:t>
        </w:r>
      </w:hyperlink>
      <w:r>
        <w:rPr>
          <w:b/>
          <w:bCs/>
        </w:rPr>
        <w:t xml:space="preserve"> </w:t>
      </w:r>
    </w:p>
    <w:p w14:paraId="2A17782A" w14:textId="77777777" w:rsidR="00CA6136" w:rsidRDefault="00CA6136" w:rsidP="0098112C">
      <w:pPr>
        <w:rPr>
          <w:b/>
          <w:bCs/>
        </w:rPr>
      </w:pPr>
    </w:p>
    <w:p w14:paraId="27D28DB8" w14:textId="6E59DDAD" w:rsidR="00354B0A" w:rsidRPr="00166D1F" w:rsidRDefault="000567D0" w:rsidP="00F41934">
      <w:pPr>
        <w:pStyle w:val="ListParagraph"/>
        <w:numPr>
          <w:ilvl w:val="0"/>
          <w:numId w:val="26"/>
        </w:numPr>
      </w:pPr>
      <w:r>
        <w:t>Back for a 3</w:t>
      </w:r>
      <w:r w:rsidRPr="000567D0">
        <w:rPr>
          <w:vertAlign w:val="superscript"/>
        </w:rPr>
        <w:t>rd</w:t>
      </w:r>
      <w:r>
        <w:t xml:space="preserve"> year in 2026</w:t>
      </w:r>
    </w:p>
    <w:p w14:paraId="62DB86B4" w14:textId="089A171C" w:rsidR="00B6464C" w:rsidRPr="00166D1F" w:rsidRDefault="00B6464C" w:rsidP="00F41934">
      <w:pPr>
        <w:pStyle w:val="ListParagraph"/>
        <w:numPr>
          <w:ilvl w:val="0"/>
          <w:numId w:val="26"/>
        </w:numPr>
      </w:pPr>
      <w:r w:rsidRPr="00166D1F">
        <w:t>Steampaws dog display and parade</w:t>
      </w:r>
    </w:p>
    <w:p w14:paraId="3765B659" w14:textId="0A6B6A5A" w:rsidR="00B6464C" w:rsidRPr="00166D1F" w:rsidRDefault="00B6464C" w:rsidP="00F41934">
      <w:pPr>
        <w:pStyle w:val="ListParagraph"/>
        <w:numPr>
          <w:ilvl w:val="0"/>
          <w:numId w:val="26"/>
        </w:numPr>
      </w:pPr>
      <w:r w:rsidRPr="00166D1F">
        <w:t>Parade of Time Travelers through Ryde</w:t>
      </w:r>
    </w:p>
    <w:p w14:paraId="537C4A1B" w14:textId="2BFD88FD" w:rsidR="00AC530D" w:rsidRPr="00166D1F" w:rsidRDefault="00AC530D" w:rsidP="00F41934">
      <w:pPr>
        <w:pStyle w:val="ListParagraph"/>
        <w:numPr>
          <w:ilvl w:val="0"/>
          <w:numId w:val="26"/>
        </w:numPr>
      </w:pPr>
      <w:r w:rsidRPr="00166D1F">
        <w:t>Entertainment</w:t>
      </w:r>
    </w:p>
    <w:p w14:paraId="352F547C" w14:textId="03A262BB" w:rsidR="00AC530D" w:rsidRPr="00166D1F" w:rsidRDefault="00AC530D" w:rsidP="00F41934">
      <w:pPr>
        <w:pStyle w:val="ListParagraph"/>
        <w:numPr>
          <w:ilvl w:val="0"/>
          <w:numId w:val="26"/>
        </w:numPr>
      </w:pPr>
      <w:r w:rsidRPr="00166D1F">
        <w:t>Themed parties</w:t>
      </w:r>
    </w:p>
    <w:p w14:paraId="5F285576" w14:textId="06C1F413" w:rsidR="00AC530D" w:rsidRPr="00166D1F" w:rsidRDefault="00AC530D" w:rsidP="00F41934">
      <w:pPr>
        <w:pStyle w:val="ListParagraph"/>
        <w:numPr>
          <w:ilvl w:val="0"/>
          <w:numId w:val="26"/>
        </w:numPr>
      </w:pPr>
      <w:r w:rsidRPr="00166D1F">
        <w:t>Victorian fair</w:t>
      </w:r>
    </w:p>
    <w:p w14:paraId="4AB0AE01" w14:textId="236EC931" w:rsidR="00AC530D" w:rsidRPr="00166D1F" w:rsidRDefault="00AC530D" w:rsidP="00F41934">
      <w:pPr>
        <w:pStyle w:val="ListParagraph"/>
        <w:numPr>
          <w:ilvl w:val="0"/>
          <w:numId w:val="26"/>
        </w:numPr>
      </w:pPr>
      <w:r w:rsidRPr="00166D1F">
        <w:t>Teapot Racing</w:t>
      </w:r>
    </w:p>
    <w:p w14:paraId="00246E5A" w14:textId="4DC2A7EF" w:rsidR="00166D1F" w:rsidRPr="00166D1F" w:rsidRDefault="00166D1F" w:rsidP="00F41934">
      <w:pPr>
        <w:pStyle w:val="ListParagraph"/>
        <w:numPr>
          <w:ilvl w:val="0"/>
          <w:numId w:val="26"/>
        </w:numPr>
      </w:pPr>
      <w:r w:rsidRPr="00166D1F">
        <w:t>Tea Duelling</w:t>
      </w:r>
    </w:p>
    <w:p w14:paraId="374A41D5" w14:textId="77777777" w:rsidR="00EE75FF" w:rsidRDefault="00EE75FF" w:rsidP="00EE75FF">
      <w:r>
        <w:rPr>
          <w:b/>
          <w:bCs/>
        </w:rPr>
        <w:t>19-20 Sept  – Isle of Wight Speed Trials</w:t>
      </w:r>
      <w:r w:rsidRPr="00F81C70">
        <w:rPr>
          <w:b/>
          <w:bCs/>
        </w:rPr>
        <w:t xml:space="preserve"> </w:t>
      </w:r>
      <w:hyperlink r:id="rId41" w:history="1">
        <w:r w:rsidRPr="00F81C70">
          <w:rPr>
            <w:rStyle w:val="Hyperlink"/>
            <w:b/>
            <w:bCs/>
          </w:rPr>
          <w:t>https://isleofwightspeedt</w:t>
        </w:r>
        <w:r w:rsidRPr="00F81C70">
          <w:rPr>
            <w:rStyle w:val="Hyperlink"/>
            <w:b/>
            <w:bCs/>
          </w:rPr>
          <w:t>r</w:t>
        </w:r>
        <w:r w:rsidRPr="00F81C70">
          <w:rPr>
            <w:rStyle w:val="Hyperlink"/>
            <w:b/>
            <w:bCs/>
          </w:rPr>
          <w:t>ials.co.uk/</w:t>
        </w:r>
      </w:hyperlink>
      <w:r>
        <w:t xml:space="preserve"> </w:t>
      </w:r>
    </w:p>
    <w:p w14:paraId="36CC6A59" w14:textId="77777777" w:rsidR="00EE75FF" w:rsidRDefault="00EE75FF" w:rsidP="00EE75FF">
      <w:pPr>
        <w:rPr>
          <w:b/>
          <w:bCs/>
        </w:rPr>
      </w:pPr>
    </w:p>
    <w:p w14:paraId="5B18B1F2" w14:textId="77777777" w:rsidR="00EE75FF" w:rsidRDefault="00EE75FF" w:rsidP="00EE75FF">
      <w:pPr>
        <w:pStyle w:val="ListParagraph"/>
        <w:numPr>
          <w:ilvl w:val="0"/>
          <w:numId w:val="7"/>
        </w:numPr>
      </w:pPr>
      <w:r>
        <w:t>Over 90 cars competing on a specially constructed circuit at Sandown seafront</w:t>
      </w:r>
    </w:p>
    <w:p w14:paraId="5D6F740B" w14:textId="77777777" w:rsidR="00EE75FF" w:rsidRDefault="00EE75FF" w:rsidP="00EE75FF">
      <w:pPr>
        <w:pStyle w:val="ListParagraph"/>
        <w:numPr>
          <w:ilvl w:val="0"/>
          <w:numId w:val="7"/>
        </w:numPr>
      </w:pPr>
      <w:r>
        <w:t>Grandstand and roadside views in front of one of the best beaches in the UK</w:t>
      </w:r>
    </w:p>
    <w:p w14:paraId="753CE0C3" w14:textId="77777777" w:rsidR="007725F3" w:rsidRDefault="007725F3" w:rsidP="0098112C"/>
    <w:p w14:paraId="493A25DA" w14:textId="77777777" w:rsidR="00EE75FF" w:rsidRDefault="00EE75FF" w:rsidP="0098112C"/>
    <w:p w14:paraId="653F966D" w14:textId="29A941B1" w:rsidR="000F73A9" w:rsidRPr="00974F4F" w:rsidRDefault="00F75D26" w:rsidP="000F73A9">
      <w:pPr>
        <w:rPr>
          <w:b/>
          <w:bCs/>
        </w:rPr>
      </w:pPr>
      <w:r>
        <w:rPr>
          <w:b/>
          <w:bCs/>
        </w:rPr>
        <w:t>08-11</w:t>
      </w:r>
      <w:r w:rsidR="00C064AB" w:rsidRPr="00974F4F">
        <w:rPr>
          <w:b/>
          <w:bCs/>
        </w:rPr>
        <w:t xml:space="preserve"> Oct </w:t>
      </w:r>
      <w:r w:rsidR="00A27986">
        <w:rPr>
          <w:b/>
          <w:bCs/>
        </w:rPr>
        <w:t>–</w:t>
      </w:r>
      <w:r w:rsidR="00C064AB" w:rsidRPr="00974F4F">
        <w:rPr>
          <w:b/>
          <w:bCs/>
        </w:rPr>
        <w:t xml:space="preserve"> </w:t>
      </w:r>
      <w:r w:rsidR="00A27986">
        <w:rPr>
          <w:b/>
          <w:bCs/>
        </w:rPr>
        <w:t xml:space="preserve">Isle of Wight </w:t>
      </w:r>
      <w:r w:rsidR="000F73A9" w:rsidRPr="00974F4F">
        <w:rPr>
          <w:b/>
          <w:bCs/>
        </w:rPr>
        <w:t xml:space="preserve">Literary Festival - </w:t>
      </w:r>
      <w:hyperlink r:id="rId42" w:history="1">
        <w:r w:rsidR="000F73A9" w:rsidRPr="00974F4F">
          <w:rPr>
            <w:rStyle w:val="Hyperlink"/>
            <w:b/>
            <w:bCs/>
          </w:rPr>
          <w:t>https://isleofwightliteraryfestival.com/</w:t>
        </w:r>
      </w:hyperlink>
      <w:r w:rsidR="000F73A9" w:rsidRPr="00974F4F">
        <w:rPr>
          <w:b/>
          <w:bCs/>
        </w:rPr>
        <w:t xml:space="preserve"> </w:t>
      </w:r>
    </w:p>
    <w:p w14:paraId="1E775B87" w14:textId="77777777" w:rsidR="00974F4F" w:rsidRDefault="00974F4F" w:rsidP="000F73A9"/>
    <w:p w14:paraId="537ABB73" w14:textId="0250E151" w:rsidR="000F73A9" w:rsidRDefault="009419FD" w:rsidP="00F41934">
      <w:pPr>
        <w:pStyle w:val="ListParagraph"/>
        <w:numPr>
          <w:ilvl w:val="0"/>
          <w:numId w:val="6"/>
        </w:numPr>
      </w:pPr>
      <w:r>
        <w:t xml:space="preserve">A wide range of </w:t>
      </w:r>
      <w:r w:rsidR="00670B53">
        <w:t xml:space="preserve">authors, writing in </w:t>
      </w:r>
      <w:r w:rsidR="00334D70">
        <w:t>a variety of fields</w:t>
      </w:r>
      <w:r w:rsidR="000F73A9" w:rsidRPr="004F52C4">
        <w:t xml:space="preserve"> - there will be something for everyone.</w:t>
      </w:r>
    </w:p>
    <w:p w14:paraId="08FAE6E9" w14:textId="17CF2A23" w:rsidR="006502A2" w:rsidRPr="00C53CBB" w:rsidRDefault="00CA12FB" w:rsidP="006502A2">
      <w:pPr>
        <w:rPr>
          <w:b/>
          <w:bCs/>
        </w:rPr>
      </w:pPr>
      <w:r>
        <w:rPr>
          <w:b/>
          <w:bCs/>
        </w:rPr>
        <w:t>18-31</w:t>
      </w:r>
      <w:r w:rsidR="00BF55BB">
        <w:rPr>
          <w:b/>
          <w:bCs/>
        </w:rPr>
        <w:t xml:space="preserve"> Oct</w:t>
      </w:r>
      <w:r w:rsidR="006502A2" w:rsidRPr="00C53CBB">
        <w:rPr>
          <w:b/>
          <w:bCs/>
        </w:rPr>
        <w:t xml:space="preserve"> - Wizard Week – Isle of Wight Steam Railway </w:t>
      </w:r>
    </w:p>
    <w:p w14:paraId="408E571E" w14:textId="17A9AB52" w:rsidR="00B62E37" w:rsidRDefault="00B62E37" w:rsidP="006502A2"/>
    <w:p w14:paraId="631E1B97" w14:textId="7766C22D" w:rsidR="00C53CBB" w:rsidRDefault="00C53CBB" w:rsidP="00F41934">
      <w:pPr>
        <w:pStyle w:val="ListParagraph"/>
        <w:numPr>
          <w:ilvl w:val="0"/>
          <w:numId w:val="9"/>
        </w:numPr>
      </w:pPr>
      <w:r>
        <w:t>Family event</w:t>
      </w:r>
    </w:p>
    <w:p w14:paraId="3C34381A" w14:textId="543CA408" w:rsidR="001B0EF5" w:rsidRDefault="001B0EF5" w:rsidP="00F41934">
      <w:pPr>
        <w:pStyle w:val="ListParagraph"/>
        <w:numPr>
          <w:ilvl w:val="0"/>
          <w:numId w:val="9"/>
        </w:numPr>
      </w:pPr>
      <w:r>
        <w:t>Steam train ride through ‘haunted’ woodland</w:t>
      </w:r>
    </w:p>
    <w:p w14:paraId="356D96C8" w14:textId="4D7D4FD0" w:rsidR="001B0EF5" w:rsidRDefault="001B0EF5" w:rsidP="00F41934">
      <w:pPr>
        <w:pStyle w:val="ListParagraph"/>
        <w:numPr>
          <w:ilvl w:val="0"/>
          <w:numId w:val="9"/>
        </w:numPr>
      </w:pPr>
      <w:r>
        <w:t>Meet the friendly witches of Havenstreet</w:t>
      </w:r>
    </w:p>
    <w:p w14:paraId="5B6BCDE8" w14:textId="0221C48F" w:rsidR="001B0EF5" w:rsidRDefault="001B0EF5" w:rsidP="00F41934">
      <w:pPr>
        <w:pStyle w:val="ListParagraph"/>
        <w:numPr>
          <w:ilvl w:val="0"/>
          <w:numId w:val="9"/>
        </w:numPr>
      </w:pPr>
      <w:r>
        <w:t>Become a spooky apprentice and help with magic spells</w:t>
      </w:r>
    </w:p>
    <w:p w14:paraId="081D24BA" w14:textId="1BC7806B" w:rsidR="001B0EF5" w:rsidRDefault="001B0EF5" w:rsidP="00F41934">
      <w:pPr>
        <w:pStyle w:val="ListParagraph"/>
        <w:numPr>
          <w:ilvl w:val="0"/>
          <w:numId w:val="9"/>
        </w:numPr>
      </w:pPr>
      <w:r>
        <w:t>Magic shows</w:t>
      </w:r>
    </w:p>
    <w:p w14:paraId="4F965226" w14:textId="486B377D" w:rsidR="001B0EF5" w:rsidRDefault="001B0EF5" w:rsidP="00F41934">
      <w:pPr>
        <w:pStyle w:val="ListParagraph"/>
        <w:numPr>
          <w:ilvl w:val="0"/>
          <w:numId w:val="9"/>
        </w:numPr>
      </w:pPr>
      <w:r>
        <w:t>Haven Falconry display</w:t>
      </w:r>
    </w:p>
    <w:p w14:paraId="465C7BFF" w14:textId="0E64F02B" w:rsidR="00C132B9" w:rsidRPr="00AF48B6" w:rsidRDefault="000F35FC" w:rsidP="00C132B9">
      <w:pPr>
        <w:rPr>
          <w:b/>
          <w:bCs/>
        </w:rPr>
      </w:pPr>
      <w:r>
        <w:rPr>
          <w:b/>
          <w:bCs/>
        </w:rPr>
        <w:t xml:space="preserve">TBC </w:t>
      </w:r>
      <w:r w:rsidR="00C132B9" w:rsidRPr="00AF48B6">
        <w:rPr>
          <w:b/>
          <w:bCs/>
        </w:rPr>
        <w:t>Santa Specials at Isle of Wight Steam Railway</w:t>
      </w:r>
    </w:p>
    <w:p w14:paraId="5AD6F39C" w14:textId="77777777" w:rsidR="00C132B9" w:rsidRDefault="00C132B9" w:rsidP="00C132B9"/>
    <w:p w14:paraId="4695E410" w14:textId="3769E365" w:rsidR="00C132B9" w:rsidRDefault="00C132B9" w:rsidP="00C132B9">
      <w:pPr>
        <w:pStyle w:val="ListParagraph"/>
        <w:numPr>
          <w:ilvl w:val="0"/>
          <w:numId w:val="29"/>
        </w:numPr>
      </w:pPr>
      <w:r>
        <w:t>Various dates throughout December</w:t>
      </w:r>
    </w:p>
    <w:p w14:paraId="2C3968A8" w14:textId="36B756F6" w:rsidR="00C132B9" w:rsidRDefault="00AF48B6" w:rsidP="00C132B9">
      <w:pPr>
        <w:pStyle w:val="ListParagraph"/>
        <w:numPr>
          <w:ilvl w:val="0"/>
          <w:numId w:val="29"/>
        </w:numPr>
      </w:pPr>
      <w:r>
        <w:t>Ride the train, explore the Winter Wonderland and visit Santa in his Grotto</w:t>
      </w:r>
    </w:p>
    <w:p w14:paraId="5529A1AB" w14:textId="2E76538A" w:rsidR="00AF48B6" w:rsidRDefault="00AF48B6" w:rsidP="00C132B9">
      <w:pPr>
        <w:pStyle w:val="ListParagraph"/>
        <w:numPr>
          <w:ilvl w:val="0"/>
          <w:numId w:val="29"/>
        </w:numPr>
      </w:pPr>
      <w:r>
        <w:t>Every child receives a quality gift</w:t>
      </w:r>
    </w:p>
    <w:p w14:paraId="0C27BFE5" w14:textId="77777777" w:rsidR="00C132B9" w:rsidRDefault="00C132B9" w:rsidP="00C132B9"/>
    <w:p w14:paraId="6A770DE6" w14:textId="77777777" w:rsidR="00B62E37" w:rsidRDefault="00B62E37" w:rsidP="006502A2"/>
    <w:p w14:paraId="1D46E735" w14:textId="77777777" w:rsidR="006502A2" w:rsidRDefault="006502A2" w:rsidP="006502A2"/>
    <w:p w14:paraId="269355BE" w14:textId="77777777" w:rsidR="00C97147" w:rsidRDefault="00C97147" w:rsidP="00A54EDD"/>
    <w:p w14:paraId="56EF9290" w14:textId="20F72B74" w:rsidR="00A54EDD" w:rsidRDefault="00A54EDD" w:rsidP="00A54EDD">
      <w:r>
        <w:t>Visit Isle of Wight</w:t>
      </w:r>
    </w:p>
    <w:p w14:paraId="3FD67322" w14:textId="77777777" w:rsidR="00A54EDD" w:rsidRDefault="00A54EDD" w:rsidP="00A54EDD">
      <w:r>
        <w:t>Working in partnership with Visit England, Visit Isle of Wight Ltd (VIOW) is responsible for developing tourism and attracting more visitors to the Isle of Wight.   As well as the consumer website www.visitisleofwight.co.uk the DMO also operates a small industry website containing recent research and tourism news along with links to Visit England reports and opportunities www.visitwightpro.com</w:t>
      </w:r>
    </w:p>
    <w:p w14:paraId="210BAA82" w14:textId="77777777" w:rsidR="00A54EDD" w:rsidRDefault="00A54EDD" w:rsidP="00A54EDD">
      <w:r>
        <w:t xml:space="preserve">Go to https://www.facebook.com/VisitIOW </w:t>
      </w:r>
    </w:p>
    <w:p w14:paraId="5798F7D2" w14:textId="77777777" w:rsidR="00A54EDD" w:rsidRDefault="00A54EDD" w:rsidP="00A54EDD">
      <w:r>
        <w:t xml:space="preserve">https://twitter.com/VisitIOW </w:t>
      </w:r>
    </w:p>
    <w:p w14:paraId="22680EC7" w14:textId="77777777" w:rsidR="00A54EDD" w:rsidRDefault="00A54EDD" w:rsidP="00A54EDD">
      <w:r>
        <w:t xml:space="preserve">https://instagram.com/visitisleofwight/ </w:t>
      </w:r>
    </w:p>
    <w:p w14:paraId="0D0BB9D2" w14:textId="77777777" w:rsidR="00A54EDD" w:rsidRDefault="00A54EDD" w:rsidP="00A54EDD">
      <w:r>
        <w:t>https://www.youtube.com/user/VisitIsleofWight</w:t>
      </w:r>
    </w:p>
    <w:p w14:paraId="15E45262" w14:textId="77777777" w:rsidR="005C1B75" w:rsidRDefault="005C1B75"/>
    <w:sectPr w:rsidR="005C1B75" w:rsidSect="005C1B7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6176A"/>
    <w:multiLevelType w:val="hybridMultilevel"/>
    <w:tmpl w:val="0B784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506859"/>
    <w:multiLevelType w:val="hybridMultilevel"/>
    <w:tmpl w:val="BC7C9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01184B"/>
    <w:multiLevelType w:val="hybridMultilevel"/>
    <w:tmpl w:val="3514B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9B6C9C"/>
    <w:multiLevelType w:val="hybridMultilevel"/>
    <w:tmpl w:val="F1B68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6977E5"/>
    <w:multiLevelType w:val="hybridMultilevel"/>
    <w:tmpl w:val="2CB8D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3D62AA"/>
    <w:multiLevelType w:val="hybridMultilevel"/>
    <w:tmpl w:val="BF969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5211BE"/>
    <w:multiLevelType w:val="hybridMultilevel"/>
    <w:tmpl w:val="94A4E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5A3FAC"/>
    <w:multiLevelType w:val="hybridMultilevel"/>
    <w:tmpl w:val="F558B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75195F"/>
    <w:multiLevelType w:val="hybridMultilevel"/>
    <w:tmpl w:val="0E74D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504454"/>
    <w:multiLevelType w:val="hybridMultilevel"/>
    <w:tmpl w:val="0AAA9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712AB6"/>
    <w:multiLevelType w:val="hybridMultilevel"/>
    <w:tmpl w:val="9606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6D0DF6"/>
    <w:multiLevelType w:val="hybridMultilevel"/>
    <w:tmpl w:val="8E6C6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0700F6"/>
    <w:multiLevelType w:val="hybridMultilevel"/>
    <w:tmpl w:val="0EE4A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B45AE4"/>
    <w:multiLevelType w:val="hybridMultilevel"/>
    <w:tmpl w:val="2D56A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7F64E5"/>
    <w:multiLevelType w:val="hybridMultilevel"/>
    <w:tmpl w:val="49001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C1709C"/>
    <w:multiLevelType w:val="hybridMultilevel"/>
    <w:tmpl w:val="A06A7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1E4AAA"/>
    <w:multiLevelType w:val="hybridMultilevel"/>
    <w:tmpl w:val="1BBC7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EB3521"/>
    <w:multiLevelType w:val="hybridMultilevel"/>
    <w:tmpl w:val="E7A08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157469"/>
    <w:multiLevelType w:val="hybridMultilevel"/>
    <w:tmpl w:val="5A20E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9D33F3"/>
    <w:multiLevelType w:val="hybridMultilevel"/>
    <w:tmpl w:val="38EC3A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4E9619C"/>
    <w:multiLevelType w:val="hybridMultilevel"/>
    <w:tmpl w:val="CC14B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EB2B68"/>
    <w:multiLevelType w:val="hybridMultilevel"/>
    <w:tmpl w:val="796CC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7B2816"/>
    <w:multiLevelType w:val="hybridMultilevel"/>
    <w:tmpl w:val="F84C0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6F7C38"/>
    <w:multiLevelType w:val="hybridMultilevel"/>
    <w:tmpl w:val="918C2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FD676F"/>
    <w:multiLevelType w:val="hybridMultilevel"/>
    <w:tmpl w:val="B770B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52342F"/>
    <w:multiLevelType w:val="hybridMultilevel"/>
    <w:tmpl w:val="63B8F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9D5530"/>
    <w:multiLevelType w:val="hybridMultilevel"/>
    <w:tmpl w:val="BE428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8D5A0E"/>
    <w:multiLevelType w:val="hybridMultilevel"/>
    <w:tmpl w:val="10328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DA1E8B"/>
    <w:multiLevelType w:val="hybridMultilevel"/>
    <w:tmpl w:val="07547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432DA2"/>
    <w:multiLevelType w:val="hybridMultilevel"/>
    <w:tmpl w:val="B292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CA138B"/>
    <w:multiLevelType w:val="hybridMultilevel"/>
    <w:tmpl w:val="4B9E7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EA5C4F"/>
    <w:multiLevelType w:val="hybridMultilevel"/>
    <w:tmpl w:val="22BAA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A06EFB"/>
    <w:multiLevelType w:val="hybridMultilevel"/>
    <w:tmpl w:val="D9647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CD2FA5"/>
    <w:multiLevelType w:val="hybridMultilevel"/>
    <w:tmpl w:val="49DCD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C0108F"/>
    <w:multiLevelType w:val="hybridMultilevel"/>
    <w:tmpl w:val="F9969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1964134">
    <w:abstractNumId w:val="14"/>
  </w:num>
  <w:num w:numId="2" w16cid:durableId="1442065618">
    <w:abstractNumId w:val="33"/>
  </w:num>
  <w:num w:numId="3" w16cid:durableId="200166306">
    <w:abstractNumId w:val="18"/>
  </w:num>
  <w:num w:numId="4" w16cid:durableId="20401606">
    <w:abstractNumId w:val="29"/>
  </w:num>
  <w:num w:numId="5" w16cid:durableId="29840015">
    <w:abstractNumId w:val="12"/>
  </w:num>
  <w:num w:numId="6" w16cid:durableId="568004780">
    <w:abstractNumId w:val="0"/>
  </w:num>
  <w:num w:numId="7" w16cid:durableId="1417096291">
    <w:abstractNumId w:val="4"/>
  </w:num>
  <w:num w:numId="8" w16cid:durableId="516695186">
    <w:abstractNumId w:val="17"/>
  </w:num>
  <w:num w:numId="9" w16cid:durableId="1901943951">
    <w:abstractNumId w:val="3"/>
  </w:num>
  <w:num w:numId="10" w16cid:durableId="905723546">
    <w:abstractNumId w:val="25"/>
  </w:num>
  <w:num w:numId="11" w16cid:durableId="1688947477">
    <w:abstractNumId w:val="15"/>
  </w:num>
  <w:num w:numId="12" w16cid:durableId="269439492">
    <w:abstractNumId w:val="7"/>
  </w:num>
  <w:num w:numId="13" w16cid:durableId="247808655">
    <w:abstractNumId w:val="6"/>
  </w:num>
  <w:num w:numId="14" w16cid:durableId="482239627">
    <w:abstractNumId w:val="34"/>
  </w:num>
  <w:num w:numId="15" w16cid:durableId="717900580">
    <w:abstractNumId w:val="30"/>
  </w:num>
  <w:num w:numId="16" w16cid:durableId="788161547">
    <w:abstractNumId w:val="22"/>
  </w:num>
  <w:num w:numId="17" w16cid:durableId="1907840508">
    <w:abstractNumId w:val="28"/>
  </w:num>
  <w:num w:numId="18" w16cid:durableId="450975020">
    <w:abstractNumId w:val="21"/>
  </w:num>
  <w:num w:numId="19" w16cid:durableId="782312089">
    <w:abstractNumId w:val="19"/>
  </w:num>
  <w:num w:numId="20" w16cid:durableId="831025744">
    <w:abstractNumId w:val="13"/>
  </w:num>
  <w:num w:numId="21" w16cid:durableId="1178275327">
    <w:abstractNumId w:val="9"/>
  </w:num>
  <w:num w:numId="22" w16cid:durableId="1832671004">
    <w:abstractNumId w:val="2"/>
  </w:num>
  <w:num w:numId="23" w16cid:durableId="1496340933">
    <w:abstractNumId w:val="5"/>
  </w:num>
  <w:num w:numId="24" w16cid:durableId="984238615">
    <w:abstractNumId w:val="1"/>
  </w:num>
  <w:num w:numId="25" w16cid:durableId="1431045598">
    <w:abstractNumId w:val="24"/>
  </w:num>
  <w:num w:numId="26" w16cid:durableId="900166674">
    <w:abstractNumId w:val="10"/>
  </w:num>
  <w:num w:numId="27" w16cid:durableId="1319577403">
    <w:abstractNumId w:val="16"/>
  </w:num>
  <w:num w:numId="28" w16cid:durableId="1458257185">
    <w:abstractNumId w:val="26"/>
  </w:num>
  <w:num w:numId="29" w16cid:durableId="187107249">
    <w:abstractNumId w:val="23"/>
  </w:num>
  <w:num w:numId="30" w16cid:durableId="2132820206">
    <w:abstractNumId w:val="8"/>
  </w:num>
  <w:num w:numId="31" w16cid:durableId="530799097">
    <w:abstractNumId w:val="32"/>
  </w:num>
  <w:num w:numId="32" w16cid:durableId="837039659">
    <w:abstractNumId w:val="20"/>
  </w:num>
  <w:num w:numId="33" w16cid:durableId="805705845">
    <w:abstractNumId w:val="31"/>
  </w:num>
  <w:num w:numId="34" w16cid:durableId="944269149">
    <w:abstractNumId w:val="11"/>
  </w:num>
  <w:num w:numId="35" w16cid:durableId="906189525">
    <w:abstractNumId w:val="2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67F"/>
    <w:rsid w:val="00016FDA"/>
    <w:rsid w:val="00024D4C"/>
    <w:rsid w:val="000254F7"/>
    <w:rsid w:val="0003743A"/>
    <w:rsid w:val="00047351"/>
    <w:rsid w:val="00055B2C"/>
    <w:rsid w:val="000567D0"/>
    <w:rsid w:val="00063AC4"/>
    <w:rsid w:val="00067195"/>
    <w:rsid w:val="00071662"/>
    <w:rsid w:val="0007567F"/>
    <w:rsid w:val="0008396D"/>
    <w:rsid w:val="00086994"/>
    <w:rsid w:val="000869FD"/>
    <w:rsid w:val="00097900"/>
    <w:rsid w:val="000B00A8"/>
    <w:rsid w:val="000B4116"/>
    <w:rsid w:val="000B6C78"/>
    <w:rsid w:val="000B6CEF"/>
    <w:rsid w:val="000D0389"/>
    <w:rsid w:val="000D0A6D"/>
    <w:rsid w:val="000E2A13"/>
    <w:rsid w:val="000F2812"/>
    <w:rsid w:val="000F35FC"/>
    <w:rsid w:val="000F3FAC"/>
    <w:rsid w:val="000F4A8F"/>
    <w:rsid w:val="000F56BB"/>
    <w:rsid w:val="000F73A9"/>
    <w:rsid w:val="001066DB"/>
    <w:rsid w:val="00122010"/>
    <w:rsid w:val="00134BBA"/>
    <w:rsid w:val="00135B35"/>
    <w:rsid w:val="00137C53"/>
    <w:rsid w:val="00140B9E"/>
    <w:rsid w:val="00140BEF"/>
    <w:rsid w:val="0014514D"/>
    <w:rsid w:val="00147E45"/>
    <w:rsid w:val="001566BE"/>
    <w:rsid w:val="0016183C"/>
    <w:rsid w:val="00166D1F"/>
    <w:rsid w:val="00167578"/>
    <w:rsid w:val="001912ED"/>
    <w:rsid w:val="0019207A"/>
    <w:rsid w:val="001934F2"/>
    <w:rsid w:val="001B0EF5"/>
    <w:rsid w:val="001C44EA"/>
    <w:rsid w:val="001C5F6C"/>
    <w:rsid w:val="001D5444"/>
    <w:rsid w:val="001E19D5"/>
    <w:rsid w:val="001E40E0"/>
    <w:rsid w:val="001E5EDF"/>
    <w:rsid w:val="001F486B"/>
    <w:rsid w:val="0020082E"/>
    <w:rsid w:val="0023140E"/>
    <w:rsid w:val="0023437B"/>
    <w:rsid w:val="00235410"/>
    <w:rsid w:val="002419A3"/>
    <w:rsid w:val="0024448F"/>
    <w:rsid w:val="00250DA0"/>
    <w:rsid w:val="002726AF"/>
    <w:rsid w:val="002824D4"/>
    <w:rsid w:val="00287EC2"/>
    <w:rsid w:val="002916C5"/>
    <w:rsid w:val="002952F5"/>
    <w:rsid w:val="002B4F0A"/>
    <w:rsid w:val="002C68CF"/>
    <w:rsid w:val="002E7B0C"/>
    <w:rsid w:val="002F6427"/>
    <w:rsid w:val="0032154E"/>
    <w:rsid w:val="00322139"/>
    <w:rsid w:val="003274E1"/>
    <w:rsid w:val="003308A0"/>
    <w:rsid w:val="00331EF9"/>
    <w:rsid w:val="00334D70"/>
    <w:rsid w:val="00341433"/>
    <w:rsid w:val="003435F5"/>
    <w:rsid w:val="00354B0A"/>
    <w:rsid w:val="00362134"/>
    <w:rsid w:val="00377382"/>
    <w:rsid w:val="00381F83"/>
    <w:rsid w:val="003A13FE"/>
    <w:rsid w:val="003A62CB"/>
    <w:rsid w:val="003A7547"/>
    <w:rsid w:val="003B0374"/>
    <w:rsid w:val="003B5936"/>
    <w:rsid w:val="003D5A43"/>
    <w:rsid w:val="003E5B31"/>
    <w:rsid w:val="003F0533"/>
    <w:rsid w:val="003F4015"/>
    <w:rsid w:val="003F5C88"/>
    <w:rsid w:val="004258FD"/>
    <w:rsid w:val="00425FF8"/>
    <w:rsid w:val="00433CD4"/>
    <w:rsid w:val="004343C0"/>
    <w:rsid w:val="004377E9"/>
    <w:rsid w:val="004407A6"/>
    <w:rsid w:val="004451EF"/>
    <w:rsid w:val="004534F7"/>
    <w:rsid w:val="00455B01"/>
    <w:rsid w:val="00464F92"/>
    <w:rsid w:val="004721E7"/>
    <w:rsid w:val="004A2266"/>
    <w:rsid w:val="004D0C9C"/>
    <w:rsid w:val="004D1427"/>
    <w:rsid w:val="004D3200"/>
    <w:rsid w:val="004D64E5"/>
    <w:rsid w:val="004E20D9"/>
    <w:rsid w:val="004E2D59"/>
    <w:rsid w:val="004E6878"/>
    <w:rsid w:val="004E729A"/>
    <w:rsid w:val="00505A43"/>
    <w:rsid w:val="00515A55"/>
    <w:rsid w:val="00527813"/>
    <w:rsid w:val="00535C86"/>
    <w:rsid w:val="00542432"/>
    <w:rsid w:val="00543940"/>
    <w:rsid w:val="00550BB7"/>
    <w:rsid w:val="005534A4"/>
    <w:rsid w:val="00562E65"/>
    <w:rsid w:val="00566CD4"/>
    <w:rsid w:val="00573E9B"/>
    <w:rsid w:val="00584418"/>
    <w:rsid w:val="005859C3"/>
    <w:rsid w:val="005B626E"/>
    <w:rsid w:val="005C1B75"/>
    <w:rsid w:val="005C33F7"/>
    <w:rsid w:val="005C34A3"/>
    <w:rsid w:val="005D3033"/>
    <w:rsid w:val="005E31AC"/>
    <w:rsid w:val="005F3867"/>
    <w:rsid w:val="006070E1"/>
    <w:rsid w:val="00611BB1"/>
    <w:rsid w:val="00616B1F"/>
    <w:rsid w:val="00621222"/>
    <w:rsid w:val="00624500"/>
    <w:rsid w:val="00624F2B"/>
    <w:rsid w:val="00627B0C"/>
    <w:rsid w:val="00636867"/>
    <w:rsid w:val="00644943"/>
    <w:rsid w:val="00647034"/>
    <w:rsid w:val="006502A2"/>
    <w:rsid w:val="006542E8"/>
    <w:rsid w:val="006550EA"/>
    <w:rsid w:val="006633E5"/>
    <w:rsid w:val="006648B4"/>
    <w:rsid w:val="00670B53"/>
    <w:rsid w:val="00673D82"/>
    <w:rsid w:val="006921D5"/>
    <w:rsid w:val="006A23BF"/>
    <w:rsid w:val="006A5566"/>
    <w:rsid w:val="006C1DC7"/>
    <w:rsid w:val="006C5ACC"/>
    <w:rsid w:val="006C62E3"/>
    <w:rsid w:val="006D0591"/>
    <w:rsid w:val="006D50E6"/>
    <w:rsid w:val="006D525C"/>
    <w:rsid w:val="006D6814"/>
    <w:rsid w:val="00701F2C"/>
    <w:rsid w:val="007035A3"/>
    <w:rsid w:val="00713073"/>
    <w:rsid w:val="00721536"/>
    <w:rsid w:val="00725023"/>
    <w:rsid w:val="00726376"/>
    <w:rsid w:val="007309F1"/>
    <w:rsid w:val="00731716"/>
    <w:rsid w:val="007335F9"/>
    <w:rsid w:val="00734DA8"/>
    <w:rsid w:val="00736C27"/>
    <w:rsid w:val="007477A4"/>
    <w:rsid w:val="00755A7A"/>
    <w:rsid w:val="00756E01"/>
    <w:rsid w:val="007575C7"/>
    <w:rsid w:val="0076444C"/>
    <w:rsid w:val="00764AD0"/>
    <w:rsid w:val="0077237F"/>
    <w:rsid w:val="007725F3"/>
    <w:rsid w:val="007829EA"/>
    <w:rsid w:val="007962CA"/>
    <w:rsid w:val="007B0D2B"/>
    <w:rsid w:val="007B2BCB"/>
    <w:rsid w:val="007B4DAB"/>
    <w:rsid w:val="007B71EF"/>
    <w:rsid w:val="007C7BEC"/>
    <w:rsid w:val="007E1FA1"/>
    <w:rsid w:val="007E2BCD"/>
    <w:rsid w:val="007F21E6"/>
    <w:rsid w:val="007F22D6"/>
    <w:rsid w:val="008047D5"/>
    <w:rsid w:val="0080623E"/>
    <w:rsid w:val="00815C32"/>
    <w:rsid w:val="0081752C"/>
    <w:rsid w:val="00822869"/>
    <w:rsid w:val="0083045A"/>
    <w:rsid w:val="0083272E"/>
    <w:rsid w:val="00837389"/>
    <w:rsid w:val="008409CF"/>
    <w:rsid w:val="008502F0"/>
    <w:rsid w:val="00851553"/>
    <w:rsid w:val="008605DC"/>
    <w:rsid w:val="00861623"/>
    <w:rsid w:val="0086285D"/>
    <w:rsid w:val="00864BD8"/>
    <w:rsid w:val="00881650"/>
    <w:rsid w:val="00890E98"/>
    <w:rsid w:val="008942E9"/>
    <w:rsid w:val="008A179F"/>
    <w:rsid w:val="008A4D43"/>
    <w:rsid w:val="008A590A"/>
    <w:rsid w:val="008B6EE0"/>
    <w:rsid w:val="008C1FF0"/>
    <w:rsid w:val="008D3645"/>
    <w:rsid w:val="008D7ED2"/>
    <w:rsid w:val="008E2923"/>
    <w:rsid w:val="008E2AF7"/>
    <w:rsid w:val="008E65E6"/>
    <w:rsid w:val="00901F44"/>
    <w:rsid w:val="00926E2C"/>
    <w:rsid w:val="00941436"/>
    <w:rsid w:val="009419FD"/>
    <w:rsid w:val="00944678"/>
    <w:rsid w:val="0095484D"/>
    <w:rsid w:val="00956F54"/>
    <w:rsid w:val="00972054"/>
    <w:rsid w:val="00974F4F"/>
    <w:rsid w:val="00977F9B"/>
    <w:rsid w:val="0098112C"/>
    <w:rsid w:val="00992FD7"/>
    <w:rsid w:val="00993A45"/>
    <w:rsid w:val="009B4B63"/>
    <w:rsid w:val="009D1885"/>
    <w:rsid w:val="009E4557"/>
    <w:rsid w:val="009E623D"/>
    <w:rsid w:val="009F069F"/>
    <w:rsid w:val="009F3B38"/>
    <w:rsid w:val="00A11EA2"/>
    <w:rsid w:val="00A1443F"/>
    <w:rsid w:val="00A14F7B"/>
    <w:rsid w:val="00A24481"/>
    <w:rsid w:val="00A27986"/>
    <w:rsid w:val="00A32903"/>
    <w:rsid w:val="00A36F2A"/>
    <w:rsid w:val="00A47897"/>
    <w:rsid w:val="00A47C58"/>
    <w:rsid w:val="00A54EDD"/>
    <w:rsid w:val="00A550D7"/>
    <w:rsid w:val="00A57889"/>
    <w:rsid w:val="00A645AB"/>
    <w:rsid w:val="00A66E5F"/>
    <w:rsid w:val="00A94590"/>
    <w:rsid w:val="00AB17EF"/>
    <w:rsid w:val="00AB1E53"/>
    <w:rsid w:val="00AC530D"/>
    <w:rsid w:val="00AC5939"/>
    <w:rsid w:val="00AC5AA4"/>
    <w:rsid w:val="00AD0535"/>
    <w:rsid w:val="00AE4702"/>
    <w:rsid w:val="00AF48B6"/>
    <w:rsid w:val="00B1113B"/>
    <w:rsid w:val="00B1490F"/>
    <w:rsid w:val="00B25C9C"/>
    <w:rsid w:val="00B27EF9"/>
    <w:rsid w:val="00B4132D"/>
    <w:rsid w:val="00B449D0"/>
    <w:rsid w:val="00B51449"/>
    <w:rsid w:val="00B5194B"/>
    <w:rsid w:val="00B606C7"/>
    <w:rsid w:val="00B62E37"/>
    <w:rsid w:val="00B6464C"/>
    <w:rsid w:val="00B654D7"/>
    <w:rsid w:val="00B6608C"/>
    <w:rsid w:val="00B67DDC"/>
    <w:rsid w:val="00B743B3"/>
    <w:rsid w:val="00B75753"/>
    <w:rsid w:val="00B8432C"/>
    <w:rsid w:val="00B91C94"/>
    <w:rsid w:val="00BA14CD"/>
    <w:rsid w:val="00BA3855"/>
    <w:rsid w:val="00BB49CD"/>
    <w:rsid w:val="00BB6EC9"/>
    <w:rsid w:val="00BC339A"/>
    <w:rsid w:val="00BC3BD4"/>
    <w:rsid w:val="00BC425E"/>
    <w:rsid w:val="00BC6B02"/>
    <w:rsid w:val="00BD1D47"/>
    <w:rsid w:val="00BD645B"/>
    <w:rsid w:val="00BD7B79"/>
    <w:rsid w:val="00BE2662"/>
    <w:rsid w:val="00BE2AB0"/>
    <w:rsid w:val="00BE522D"/>
    <w:rsid w:val="00BF55BB"/>
    <w:rsid w:val="00C064AB"/>
    <w:rsid w:val="00C0768F"/>
    <w:rsid w:val="00C101FB"/>
    <w:rsid w:val="00C132B9"/>
    <w:rsid w:val="00C13A88"/>
    <w:rsid w:val="00C313CD"/>
    <w:rsid w:val="00C50E8B"/>
    <w:rsid w:val="00C51695"/>
    <w:rsid w:val="00C53CBB"/>
    <w:rsid w:val="00C611D7"/>
    <w:rsid w:val="00C7334E"/>
    <w:rsid w:val="00C948C7"/>
    <w:rsid w:val="00C97147"/>
    <w:rsid w:val="00CA0EAB"/>
    <w:rsid w:val="00CA12FB"/>
    <w:rsid w:val="00CA4947"/>
    <w:rsid w:val="00CA6136"/>
    <w:rsid w:val="00CB5DD4"/>
    <w:rsid w:val="00CC4632"/>
    <w:rsid w:val="00CC4A6C"/>
    <w:rsid w:val="00CD13B3"/>
    <w:rsid w:val="00CE7934"/>
    <w:rsid w:val="00D0368F"/>
    <w:rsid w:val="00D2148B"/>
    <w:rsid w:val="00D21BE0"/>
    <w:rsid w:val="00D30B67"/>
    <w:rsid w:val="00D34AE8"/>
    <w:rsid w:val="00D4070F"/>
    <w:rsid w:val="00D41B66"/>
    <w:rsid w:val="00D44CBA"/>
    <w:rsid w:val="00D45B52"/>
    <w:rsid w:val="00D80979"/>
    <w:rsid w:val="00D80B72"/>
    <w:rsid w:val="00D8446F"/>
    <w:rsid w:val="00D85447"/>
    <w:rsid w:val="00D862A5"/>
    <w:rsid w:val="00D96CD6"/>
    <w:rsid w:val="00D973DD"/>
    <w:rsid w:val="00DA0015"/>
    <w:rsid w:val="00DA2E62"/>
    <w:rsid w:val="00DB5A6D"/>
    <w:rsid w:val="00DC0DD5"/>
    <w:rsid w:val="00DD0D00"/>
    <w:rsid w:val="00DD38F4"/>
    <w:rsid w:val="00DD7CB9"/>
    <w:rsid w:val="00DE565F"/>
    <w:rsid w:val="00DE6B49"/>
    <w:rsid w:val="00DE7CC7"/>
    <w:rsid w:val="00DF2D53"/>
    <w:rsid w:val="00E161D1"/>
    <w:rsid w:val="00E2685D"/>
    <w:rsid w:val="00E271F0"/>
    <w:rsid w:val="00E43AD2"/>
    <w:rsid w:val="00E447C4"/>
    <w:rsid w:val="00E47C66"/>
    <w:rsid w:val="00E515A4"/>
    <w:rsid w:val="00E5554B"/>
    <w:rsid w:val="00E60753"/>
    <w:rsid w:val="00E61AFA"/>
    <w:rsid w:val="00E86674"/>
    <w:rsid w:val="00E90A00"/>
    <w:rsid w:val="00E92094"/>
    <w:rsid w:val="00EA3295"/>
    <w:rsid w:val="00EA78C8"/>
    <w:rsid w:val="00EC5DCD"/>
    <w:rsid w:val="00EC5F9C"/>
    <w:rsid w:val="00EC6AD4"/>
    <w:rsid w:val="00EC71E3"/>
    <w:rsid w:val="00EC7662"/>
    <w:rsid w:val="00ED01BA"/>
    <w:rsid w:val="00ED3DD4"/>
    <w:rsid w:val="00ED514E"/>
    <w:rsid w:val="00EE75FF"/>
    <w:rsid w:val="00EF0D8E"/>
    <w:rsid w:val="00EF16A6"/>
    <w:rsid w:val="00F01302"/>
    <w:rsid w:val="00F0612C"/>
    <w:rsid w:val="00F07BDA"/>
    <w:rsid w:val="00F13EFD"/>
    <w:rsid w:val="00F20F2D"/>
    <w:rsid w:val="00F24FA6"/>
    <w:rsid w:val="00F259CD"/>
    <w:rsid w:val="00F311D5"/>
    <w:rsid w:val="00F41934"/>
    <w:rsid w:val="00F43938"/>
    <w:rsid w:val="00F477EB"/>
    <w:rsid w:val="00F528E2"/>
    <w:rsid w:val="00F54D59"/>
    <w:rsid w:val="00F65AEE"/>
    <w:rsid w:val="00F679DE"/>
    <w:rsid w:val="00F70C1C"/>
    <w:rsid w:val="00F75D26"/>
    <w:rsid w:val="00F81C70"/>
    <w:rsid w:val="00F86151"/>
    <w:rsid w:val="00F94997"/>
    <w:rsid w:val="00FA719C"/>
    <w:rsid w:val="00FC2704"/>
    <w:rsid w:val="00FD1F8C"/>
    <w:rsid w:val="00FE42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9783D0"/>
  <w14:defaultImageDpi w14:val="300"/>
  <w15:docId w15:val="{7811F481-CF37-4C4C-BD02-89D67394B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E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4ED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54EDD"/>
    <w:rPr>
      <w:rFonts w:ascii="Lucida Grande" w:hAnsi="Lucida Grande" w:cs="Lucida Grande"/>
      <w:sz w:val="18"/>
      <w:szCs w:val="18"/>
    </w:rPr>
  </w:style>
  <w:style w:type="character" w:styleId="Hyperlink">
    <w:name w:val="Hyperlink"/>
    <w:basedOn w:val="DefaultParagraphFont"/>
    <w:uiPriority w:val="99"/>
    <w:unhideWhenUsed/>
    <w:rsid w:val="0007567F"/>
    <w:rPr>
      <w:color w:val="0000FF" w:themeColor="hyperlink"/>
      <w:u w:val="single"/>
    </w:rPr>
  </w:style>
  <w:style w:type="character" w:styleId="UnresolvedMention">
    <w:name w:val="Unresolved Mention"/>
    <w:basedOn w:val="DefaultParagraphFont"/>
    <w:uiPriority w:val="99"/>
    <w:semiHidden/>
    <w:unhideWhenUsed/>
    <w:rsid w:val="0007567F"/>
    <w:rPr>
      <w:color w:val="605E5C"/>
      <w:shd w:val="clear" w:color="auto" w:fill="E1DFDD"/>
    </w:rPr>
  </w:style>
  <w:style w:type="paragraph" w:styleId="ListParagraph">
    <w:name w:val="List Paragraph"/>
    <w:basedOn w:val="Normal"/>
    <w:uiPriority w:val="34"/>
    <w:qFormat/>
    <w:rsid w:val="005E31AC"/>
    <w:pPr>
      <w:spacing w:after="160" w:line="259" w:lineRule="auto"/>
      <w:ind w:left="720"/>
      <w:contextualSpacing/>
    </w:pPr>
    <w:rPr>
      <w:rFonts w:eastAsiaTheme="minorHAnsi"/>
      <w:sz w:val="22"/>
      <w:szCs w:val="22"/>
      <w:lang w:val="en-GB"/>
    </w:rPr>
  </w:style>
  <w:style w:type="character" w:styleId="FollowedHyperlink">
    <w:name w:val="FollowedHyperlink"/>
    <w:basedOn w:val="DefaultParagraphFont"/>
    <w:uiPriority w:val="99"/>
    <w:semiHidden/>
    <w:unhideWhenUsed/>
    <w:rsid w:val="00F4393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54654">
      <w:bodyDiv w:val="1"/>
      <w:marLeft w:val="0"/>
      <w:marRight w:val="0"/>
      <w:marTop w:val="0"/>
      <w:marBottom w:val="0"/>
      <w:divBdr>
        <w:top w:val="none" w:sz="0" w:space="0" w:color="auto"/>
        <w:left w:val="none" w:sz="0" w:space="0" w:color="auto"/>
        <w:bottom w:val="none" w:sz="0" w:space="0" w:color="auto"/>
        <w:right w:val="none" w:sz="0" w:space="0" w:color="auto"/>
      </w:divBdr>
    </w:div>
    <w:div w:id="316225543">
      <w:bodyDiv w:val="1"/>
      <w:marLeft w:val="0"/>
      <w:marRight w:val="0"/>
      <w:marTop w:val="0"/>
      <w:marBottom w:val="0"/>
      <w:divBdr>
        <w:top w:val="none" w:sz="0" w:space="0" w:color="auto"/>
        <w:left w:val="none" w:sz="0" w:space="0" w:color="auto"/>
        <w:bottom w:val="none" w:sz="0" w:space="0" w:color="auto"/>
        <w:right w:val="none" w:sz="0" w:space="0" w:color="auto"/>
      </w:divBdr>
    </w:div>
    <w:div w:id="433940999">
      <w:bodyDiv w:val="1"/>
      <w:marLeft w:val="0"/>
      <w:marRight w:val="0"/>
      <w:marTop w:val="0"/>
      <w:marBottom w:val="0"/>
      <w:divBdr>
        <w:top w:val="none" w:sz="0" w:space="0" w:color="auto"/>
        <w:left w:val="none" w:sz="0" w:space="0" w:color="auto"/>
        <w:bottom w:val="none" w:sz="0" w:space="0" w:color="auto"/>
        <w:right w:val="none" w:sz="0" w:space="0" w:color="auto"/>
      </w:divBdr>
    </w:div>
    <w:div w:id="784274460">
      <w:bodyDiv w:val="1"/>
      <w:marLeft w:val="0"/>
      <w:marRight w:val="0"/>
      <w:marTop w:val="0"/>
      <w:marBottom w:val="0"/>
      <w:divBdr>
        <w:top w:val="none" w:sz="0" w:space="0" w:color="auto"/>
        <w:left w:val="none" w:sz="0" w:space="0" w:color="auto"/>
        <w:bottom w:val="none" w:sz="0" w:space="0" w:color="auto"/>
        <w:right w:val="none" w:sz="0" w:space="0" w:color="auto"/>
      </w:divBdr>
    </w:div>
    <w:div w:id="838808396">
      <w:bodyDiv w:val="1"/>
      <w:marLeft w:val="0"/>
      <w:marRight w:val="0"/>
      <w:marTop w:val="0"/>
      <w:marBottom w:val="0"/>
      <w:divBdr>
        <w:top w:val="none" w:sz="0" w:space="0" w:color="auto"/>
        <w:left w:val="none" w:sz="0" w:space="0" w:color="auto"/>
        <w:bottom w:val="none" w:sz="0" w:space="0" w:color="auto"/>
        <w:right w:val="none" w:sz="0" w:space="0" w:color="auto"/>
      </w:divBdr>
    </w:div>
    <w:div w:id="871264720">
      <w:bodyDiv w:val="1"/>
      <w:marLeft w:val="0"/>
      <w:marRight w:val="0"/>
      <w:marTop w:val="0"/>
      <w:marBottom w:val="0"/>
      <w:divBdr>
        <w:top w:val="none" w:sz="0" w:space="0" w:color="auto"/>
        <w:left w:val="none" w:sz="0" w:space="0" w:color="auto"/>
        <w:bottom w:val="none" w:sz="0" w:space="0" w:color="auto"/>
        <w:right w:val="none" w:sz="0" w:space="0" w:color="auto"/>
      </w:divBdr>
    </w:div>
    <w:div w:id="1141967118">
      <w:bodyDiv w:val="1"/>
      <w:marLeft w:val="0"/>
      <w:marRight w:val="0"/>
      <w:marTop w:val="0"/>
      <w:marBottom w:val="0"/>
      <w:divBdr>
        <w:top w:val="none" w:sz="0" w:space="0" w:color="auto"/>
        <w:left w:val="none" w:sz="0" w:space="0" w:color="auto"/>
        <w:bottom w:val="none" w:sz="0" w:space="0" w:color="auto"/>
        <w:right w:val="none" w:sz="0" w:space="0" w:color="auto"/>
      </w:divBdr>
    </w:div>
    <w:div w:id="1170215740">
      <w:bodyDiv w:val="1"/>
      <w:marLeft w:val="0"/>
      <w:marRight w:val="0"/>
      <w:marTop w:val="0"/>
      <w:marBottom w:val="0"/>
      <w:divBdr>
        <w:top w:val="none" w:sz="0" w:space="0" w:color="auto"/>
        <w:left w:val="none" w:sz="0" w:space="0" w:color="auto"/>
        <w:bottom w:val="none" w:sz="0" w:space="0" w:color="auto"/>
        <w:right w:val="none" w:sz="0" w:space="0" w:color="auto"/>
      </w:divBdr>
    </w:div>
    <w:div w:id="1508639882">
      <w:bodyDiv w:val="1"/>
      <w:marLeft w:val="0"/>
      <w:marRight w:val="0"/>
      <w:marTop w:val="0"/>
      <w:marBottom w:val="0"/>
      <w:divBdr>
        <w:top w:val="none" w:sz="0" w:space="0" w:color="auto"/>
        <w:left w:val="none" w:sz="0" w:space="0" w:color="auto"/>
        <w:bottom w:val="none" w:sz="0" w:space="0" w:color="auto"/>
        <w:right w:val="none" w:sz="0" w:space="0" w:color="auto"/>
      </w:divBdr>
    </w:div>
    <w:div w:id="1928466211">
      <w:bodyDiv w:val="1"/>
      <w:marLeft w:val="0"/>
      <w:marRight w:val="0"/>
      <w:marTop w:val="0"/>
      <w:marBottom w:val="0"/>
      <w:divBdr>
        <w:top w:val="none" w:sz="0" w:space="0" w:color="auto"/>
        <w:left w:val="none" w:sz="0" w:space="0" w:color="auto"/>
        <w:bottom w:val="none" w:sz="0" w:space="0" w:color="auto"/>
        <w:right w:val="none" w:sz="0" w:space="0" w:color="auto"/>
      </w:divBdr>
    </w:div>
    <w:div w:id="20035089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acebook.com/WolvertonFolkandBlues" TargetMode="External"/><Relationship Id="rId18" Type="http://schemas.openxmlformats.org/officeDocument/2006/relationships/hyperlink" Target="https://www.isleofwightopenstudios.co.uk/" TargetMode="External"/><Relationship Id="rId26" Type="http://schemas.openxmlformats.org/officeDocument/2006/relationships/hyperlink" Target="https://www.visitisleofwight.co.uk/whats-on/round-the-island-race-p1464201" TargetMode="External"/><Relationship Id="rId39" Type="http://schemas.openxmlformats.org/officeDocument/2006/relationships/hyperlink" Target="https://www.visitisleofwight.co.uk/whats-on/isle-of-wight-steampunk-festival-p2357731" TargetMode="External"/><Relationship Id="rId21" Type="http://schemas.openxmlformats.org/officeDocument/2006/relationships/hyperlink" Target="https://isleofwightfestival.com/" TargetMode="External"/><Relationship Id="rId34" Type="http://schemas.openxmlformats.org/officeDocument/2006/relationships/hyperlink" Target="https://www.visitisleofwight.co.uk/whats-on/cowes-week-p1464171" TargetMode="External"/><Relationship Id="rId42" Type="http://schemas.openxmlformats.org/officeDocument/2006/relationships/hyperlink" Target="https://isleofwightliteraryfestival.com/" TargetMode="External"/><Relationship Id="rId7" Type="http://schemas.openxmlformats.org/officeDocument/2006/relationships/hyperlink" Target="https://www.visitisleofwight.co.uk/whats-on/festivals" TargetMode="External"/><Relationship Id="rId2" Type="http://schemas.openxmlformats.org/officeDocument/2006/relationships/styles" Target="styles.xml"/><Relationship Id="rId16" Type="http://schemas.openxmlformats.org/officeDocument/2006/relationships/hyperlink" Target="https://www.cowesfringe.com/" TargetMode="External"/><Relationship Id="rId20" Type="http://schemas.openxmlformats.org/officeDocument/2006/relationships/hyperlink" Target="https://iwsteamrailway.co.uk/event/gin-and-steam/" TargetMode="External"/><Relationship Id="rId29" Type="http://schemas.openxmlformats.org/officeDocument/2006/relationships/hyperlink" Target="https://vfringe.co.uk/" TargetMode="External"/><Relationship Id="rId41" Type="http://schemas.openxmlformats.org/officeDocument/2006/relationships/hyperlink" Target="https://isleofwightspeedtrials.co.uk/" TargetMode="External"/><Relationship Id="rId1" Type="http://schemas.openxmlformats.org/officeDocument/2006/relationships/numbering" Target="numbering.xml"/><Relationship Id="rId6" Type="http://schemas.openxmlformats.org/officeDocument/2006/relationships/hyperlink" Target="mailto:simonc@visitwight.org" TargetMode="External"/><Relationship Id="rId11" Type="http://schemas.openxmlformats.org/officeDocument/2006/relationships/hyperlink" Target="https://iwsteamrailway.co.uk/event/real-ale-festival/?mc_id=9342" TargetMode="External"/><Relationship Id="rId24" Type="http://schemas.openxmlformats.org/officeDocument/2006/relationships/hyperlink" Target="https://www.summerinnashville.com/iow" TargetMode="External"/><Relationship Id="rId32" Type="http://schemas.openxmlformats.org/officeDocument/2006/relationships/hyperlink" Target="https://blackgangchine.com/event/summer-fest-evening-entertainment/" TargetMode="External"/><Relationship Id="rId37" Type="http://schemas.openxmlformats.org/officeDocument/2006/relationships/hyperlink" Target="https://www.visitisleofwight.co.uk/whats-on/the-wayfarer-cycle-touring-club-isle-of-wight-randonnee-p936731" TargetMode="External"/><Relationship Id="rId40" Type="http://schemas.openxmlformats.org/officeDocument/2006/relationships/hyperlink" Target="https://www.iowsteampunkfestival.co.uk/" TargetMode="External"/><Relationship Id="rId5" Type="http://schemas.openxmlformats.org/officeDocument/2006/relationships/image" Target="media/image1.gif"/><Relationship Id="rId15" Type="http://schemas.openxmlformats.org/officeDocument/2006/relationships/hyperlink" Target="https://iwsteamrailway.co.uk/event/festival-of-transport/" TargetMode="External"/><Relationship Id="rId23" Type="http://schemas.openxmlformats.org/officeDocument/2006/relationships/hyperlink" Target="https://www.sausageandciderfest.co.uk/iow" TargetMode="External"/><Relationship Id="rId28" Type="http://schemas.openxmlformats.org/officeDocument/2006/relationships/hyperlink" Target="https://iwcountyshow.co.uk/" TargetMode="External"/><Relationship Id="rId36" Type="http://schemas.openxmlformats.org/officeDocument/2006/relationships/hyperlink" Target="https://iwsteamrailway.co.uk/event/island-steam-fair/" TargetMode="External"/><Relationship Id="rId10" Type="http://schemas.openxmlformats.org/officeDocument/2006/relationships/hyperlink" Target="https://www.nationaltrust.org.uk/visit/isle-of-wight/mottistone-gardens-and-estate/events/cfcdfbd7-6f0f-43f9-a0cd-232f02a35347" TargetMode="External"/><Relationship Id="rId19" Type="http://schemas.openxmlformats.org/officeDocument/2006/relationships/hyperlink" Target="https://isleofwightfestivalofrunning.co.uk/" TargetMode="External"/><Relationship Id="rId31" Type="http://schemas.openxmlformats.org/officeDocument/2006/relationships/hyperlink" Target="https://www.visitisleofwight.co.uk/whats-on/summer-fest-at-blackgang-chine-p2152191"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wsteamrailway.co.uk/event/the-great-railway-easter-hunt/" TargetMode="External"/><Relationship Id="rId14" Type="http://schemas.openxmlformats.org/officeDocument/2006/relationships/hyperlink" Target="https://iwsteamrailway.co.uk/event/summer-cider/" TargetMode="External"/><Relationship Id="rId22" Type="http://schemas.openxmlformats.org/officeDocument/2006/relationships/hyperlink" Target="https://www.ibizaorchestraexperience.co.uk/iow%20" TargetMode="External"/><Relationship Id="rId27" Type="http://schemas.openxmlformats.org/officeDocument/2006/relationships/hyperlink" Target="http://www.roundtheisland.org.uk/" TargetMode="External"/><Relationship Id="rId30" Type="http://schemas.openxmlformats.org/officeDocument/2006/relationships/hyperlink" Target="https://iwsteamrailway.co.uk/event/the-steam-railway-proms/" TargetMode="External"/><Relationship Id="rId35" Type="http://schemas.openxmlformats.org/officeDocument/2006/relationships/hyperlink" Target="https://www.garlicfestival.co.uk/" TargetMode="External"/><Relationship Id="rId43" Type="http://schemas.openxmlformats.org/officeDocument/2006/relationships/fontTable" Target="fontTable.xml"/><Relationship Id="rId8" Type="http://schemas.openxmlformats.org/officeDocument/2006/relationships/hyperlink" Target="https://www.visitisleofwight.co.uk/whats-on" TargetMode="External"/><Relationship Id="rId3" Type="http://schemas.openxmlformats.org/officeDocument/2006/relationships/settings" Target="settings.xml"/><Relationship Id="rId12" Type="http://schemas.openxmlformats.org/officeDocument/2006/relationships/hyperlink" Target="http://isleofwightwalkingfestival.co.uk/" TargetMode="External"/><Relationship Id="rId17" Type="http://schemas.openxmlformats.org/officeDocument/2006/relationships/hyperlink" Target="https://blackgangchine.com/events/view/wild-west-week" TargetMode="External"/><Relationship Id="rId25" Type="http://schemas.openxmlformats.org/officeDocument/2006/relationships/hyperlink" Target="https://iwsteamrailway.co.uk/event/the-1940s-experience/" TargetMode="External"/><Relationship Id="rId33" Type="http://schemas.openxmlformats.org/officeDocument/2006/relationships/hyperlink" Target="http://www.cowesweek.co.uk/" TargetMode="External"/><Relationship Id="rId38" Type="http://schemas.openxmlformats.org/officeDocument/2006/relationships/hyperlink" Target="https://www.cycleisland.co.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mon%20Clark\Documents\Custom%20Office%20Templates\P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PR template</Template>
  <TotalTime>1111</TotalTime>
  <Pages>7</Pages>
  <Words>2031</Words>
  <Characters>12552</Characters>
  <Application>Microsoft Office Word</Application>
  <DocSecurity>0</DocSecurity>
  <Lines>369</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Clark</dc:creator>
  <cp:keywords/>
  <dc:description/>
  <cp:lastModifiedBy>Simon Clark</cp:lastModifiedBy>
  <cp:revision>105</cp:revision>
  <dcterms:created xsi:type="dcterms:W3CDTF">2025-11-24T13:09:00Z</dcterms:created>
  <dcterms:modified xsi:type="dcterms:W3CDTF">2026-03-06T10:17:00Z</dcterms:modified>
</cp:coreProperties>
</file>